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35" w:rsidRPr="0043116B" w:rsidRDefault="00622B35" w:rsidP="0043116B">
      <w:pPr>
        <w:spacing w:line="360" w:lineRule="auto"/>
        <w:rPr>
          <w:rFonts w:cs="David" w:hint="cs"/>
          <w:sz w:val="28"/>
          <w:rtl/>
        </w:rPr>
      </w:pP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6446FF" w:rsidRPr="0043116B" w:rsidRDefault="006446FF" w:rsidP="0043116B">
      <w:pPr>
        <w:spacing w:line="360" w:lineRule="auto"/>
        <w:jc w:val="both"/>
        <w:rPr>
          <w:rFonts w:cs="David"/>
          <w:sz w:val="28"/>
          <w:rtl/>
        </w:rPr>
      </w:pPr>
    </w:p>
    <w:p w:rsidR="00E32B04" w:rsidRPr="0043116B" w:rsidRDefault="00E32B04" w:rsidP="0043116B">
      <w:pPr>
        <w:spacing w:line="360" w:lineRule="auto"/>
        <w:jc w:val="center"/>
        <w:rPr>
          <w:rFonts w:cs="David"/>
          <w:sz w:val="28"/>
          <w:rtl/>
        </w:rPr>
      </w:pPr>
      <w:r w:rsidRPr="0043116B">
        <w:rPr>
          <w:rFonts w:cs="David"/>
          <w:b/>
          <w:bCs/>
          <w:sz w:val="32"/>
          <w:szCs w:val="28"/>
          <w:u w:val="single"/>
          <w:rtl/>
        </w:rPr>
        <w:t xml:space="preserve">לקוויאר הגליל </w:t>
      </w:r>
      <w:proofErr w:type="spellStart"/>
      <w:r w:rsidRPr="0043116B">
        <w:rPr>
          <w:rFonts w:cs="David"/>
          <w:b/>
          <w:bCs/>
          <w:sz w:val="32"/>
          <w:szCs w:val="28"/>
          <w:u w:val="single"/>
          <w:rtl/>
        </w:rPr>
        <w:t>אגש"ח</w:t>
      </w:r>
      <w:proofErr w:type="spellEnd"/>
      <w:r w:rsidRPr="0043116B">
        <w:rPr>
          <w:rFonts w:cs="David"/>
          <w:b/>
          <w:bCs/>
          <w:sz w:val="32"/>
          <w:szCs w:val="28"/>
          <w:u w:val="single"/>
          <w:rtl/>
        </w:rPr>
        <w:t xml:space="preserve"> בע"מ - בקיבוץ דן</w:t>
      </w:r>
      <w:r w:rsidR="006446FF" w:rsidRPr="0043116B">
        <w:rPr>
          <w:rFonts w:cs="David" w:hint="cs"/>
          <w:b/>
          <w:bCs/>
          <w:sz w:val="32"/>
          <w:szCs w:val="28"/>
          <w:u w:val="single"/>
          <w:rtl/>
        </w:rPr>
        <w:t xml:space="preserve"> </w:t>
      </w:r>
      <w:r w:rsidRPr="0043116B">
        <w:rPr>
          <w:rFonts w:cs="David"/>
          <w:b/>
          <w:bCs/>
          <w:sz w:val="32"/>
          <w:szCs w:val="28"/>
          <w:u w:val="single"/>
          <w:rtl/>
        </w:rPr>
        <w:t>דרוש/ה מנכ"ל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E32B04" w:rsidRPr="0043116B" w:rsidRDefault="00E32B04" w:rsidP="002B026C">
      <w:pPr>
        <w:spacing w:line="360" w:lineRule="auto"/>
        <w:rPr>
          <w:rFonts w:cs="David"/>
          <w:sz w:val="28"/>
          <w:rtl/>
        </w:rPr>
      </w:pPr>
      <w:r w:rsidRPr="0043116B">
        <w:rPr>
          <w:rFonts w:cs="David"/>
          <w:sz w:val="28"/>
          <w:rtl/>
        </w:rPr>
        <w:t xml:space="preserve">התאגיד עוסק בתחום חקלאות המים </w:t>
      </w:r>
      <w:r w:rsidRPr="0043116B">
        <w:rPr>
          <w:rFonts w:cs="David" w:hint="cs"/>
          <w:sz w:val="28"/>
          <w:rtl/>
        </w:rPr>
        <w:t>ו</w:t>
      </w:r>
      <w:r w:rsidRPr="0043116B">
        <w:rPr>
          <w:rFonts w:cs="David"/>
          <w:sz w:val="28"/>
          <w:rtl/>
        </w:rPr>
        <w:t>מפעיל חוו</w:t>
      </w:r>
      <w:r w:rsidR="00FF121A" w:rsidRPr="0043116B">
        <w:rPr>
          <w:rFonts w:cs="David" w:hint="cs"/>
          <w:sz w:val="28"/>
          <w:rtl/>
        </w:rPr>
        <w:t>ה</w:t>
      </w:r>
      <w:r w:rsidRPr="0043116B">
        <w:rPr>
          <w:rFonts w:cs="David"/>
          <w:sz w:val="28"/>
          <w:rtl/>
        </w:rPr>
        <w:t xml:space="preserve"> ל</w:t>
      </w:r>
      <w:r w:rsidRPr="0043116B">
        <w:rPr>
          <w:rFonts w:cs="David" w:hint="cs"/>
          <w:sz w:val="28"/>
          <w:rtl/>
        </w:rPr>
        <w:t>גידול דגים על מנת לייצר ולשווק</w:t>
      </w:r>
      <w:r w:rsidRPr="0043116B">
        <w:rPr>
          <w:rFonts w:cs="David"/>
          <w:sz w:val="28"/>
          <w:rtl/>
        </w:rPr>
        <w:t xml:space="preserve"> קוויאר ו</w:t>
      </w:r>
      <w:r w:rsidRPr="0043116B">
        <w:rPr>
          <w:rFonts w:cs="David" w:hint="cs"/>
          <w:sz w:val="28"/>
          <w:rtl/>
        </w:rPr>
        <w:t xml:space="preserve">כן </w:t>
      </w:r>
      <w:r w:rsidR="006446FF" w:rsidRPr="0043116B">
        <w:rPr>
          <w:rFonts w:cs="David" w:hint="cs"/>
          <w:sz w:val="28"/>
          <w:rtl/>
        </w:rPr>
        <w:t>ל</w:t>
      </w:r>
      <w:r w:rsidRPr="0043116B">
        <w:rPr>
          <w:rFonts w:cs="David" w:hint="cs"/>
          <w:sz w:val="28"/>
          <w:rtl/>
        </w:rPr>
        <w:t xml:space="preserve">גידול </w:t>
      </w:r>
      <w:r w:rsidR="00FF121A" w:rsidRPr="0043116B">
        <w:rPr>
          <w:rFonts w:cs="David" w:hint="cs"/>
          <w:sz w:val="28"/>
          <w:rtl/>
        </w:rPr>
        <w:t xml:space="preserve">ושיווק </w:t>
      </w:r>
      <w:r w:rsidRPr="0043116B">
        <w:rPr>
          <w:rFonts w:cs="David"/>
          <w:sz w:val="28"/>
          <w:rtl/>
        </w:rPr>
        <w:t>דגי מאכל</w:t>
      </w:r>
      <w:r w:rsidRPr="0043116B">
        <w:rPr>
          <w:rFonts w:cs="David" w:hint="cs"/>
          <w:sz w:val="28"/>
          <w:rtl/>
        </w:rPr>
        <w:t>.</w:t>
      </w:r>
      <w:r w:rsidR="002B026C">
        <w:rPr>
          <w:rFonts w:cs="David" w:hint="cs"/>
          <w:sz w:val="28"/>
          <w:rtl/>
        </w:rPr>
        <w:t xml:space="preserve"> </w:t>
      </w:r>
      <w:r w:rsidRPr="0043116B">
        <w:rPr>
          <w:rFonts w:cs="David" w:hint="cs"/>
          <w:sz w:val="28"/>
          <w:rtl/>
        </w:rPr>
        <w:t xml:space="preserve">העסק מוטה </w:t>
      </w:r>
      <w:r w:rsidRPr="0043116B">
        <w:rPr>
          <w:rFonts w:cs="David"/>
          <w:sz w:val="28"/>
          <w:rtl/>
        </w:rPr>
        <w:t>ייצוא</w:t>
      </w:r>
      <w:r w:rsidR="00FF121A" w:rsidRPr="0043116B">
        <w:rPr>
          <w:rFonts w:cs="David" w:hint="cs"/>
          <w:sz w:val="28"/>
          <w:rtl/>
        </w:rPr>
        <w:t xml:space="preserve"> באופן מובהק</w:t>
      </w:r>
      <w:r w:rsidRPr="0043116B">
        <w:rPr>
          <w:rFonts w:cs="David"/>
          <w:sz w:val="28"/>
          <w:rtl/>
        </w:rPr>
        <w:t>.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2B026C" w:rsidRDefault="00E32B04" w:rsidP="002B026C">
      <w:pPr>
        <w:spacing w:line="360" w:lineRule="auto"/>
        <w:rPr>
          <w:rFonts w:cs="David"/>
          <w:sz w:val="28"/>
          <w:u w:val="single"/>
          <w:rtl/>
        </w:rPr>
      </w:pPr>
      <w:r w:rsidRPr="0043116B">
        <w:rPr>
          <w:rFonts w:cs="David"/>
          <w:sz w:val="28"/>
          <w:u w:val="single"/>
          <w:rtl/>
        </w:rPr>
        <w:t>תיאור התפקיד: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אחריות מלאה על ניהול מערך גידול הדגים</w:t>
      </w:r>
      <w:r w:rsidR="0099068E" w:rsidRPr="002B026C">
        <w:rPr>
          <w:rFonts w:cs="David" w:hint="cs"/>
          <w:sz w:val="28"/>
          <w:rtl/>
        </w:rPr>
        <w:t>,</w:t>
      </w:r>
      <w:r w:rsidRPr="002B026C">
        <w:rPr>
          <w:rFonts w:cs="David"/>
          <w:sz w:val="28"/>
          <w:rtl/>
        </w:rPr>
        <w:t xml:space="preserve"> וייצור הקוויאר באופן שיבטיח פעילות שוטפת </w:t>
      </w:r>
      <w:r w:rsidR="0099068E" w:rsidRPr="002B026C">
        <w:rPr>
          <w:rFonts w:cs="David" w:hint="cs"/>
          <w:sz w:val="28"/>
          <w:rtl/>
        </w:rPr>
        <w:t>תקינה.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הגשת תקציב שנתי ויישומו.</w:t>
      </w:r>
    </w:p>
    <w:p w:rsidR="002B026C" w:rsidRPr="002B026C" w:rsidRDefault="006446FF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 w:hint="cs"/>
          <w:sz w:val="28"/>
          <w:rtl/>
        </w:rPr>
        <w:t>הכנת תכנית רב שנתית.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אחריות על פעילות השיווק בארץ ובחו"ל.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קידום תכניות פיתוח עסקי.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 xml:space="preserve">ניהול ובקרה </w:t>
      </w:r>
      <w:r w:rsidR="00FF121A" w:rsidRPr="002B026C">
        <w:rPr>
          <w:rFonts w:cs="David" w:hint="cs"/>
          <w:sz w:val="28"/>
          <w:rtl/>
        </w:rPr>
        <w:t>ש</w:t>
      </w:r>
      <w:r w:rsidRPr="002B026C">
        <w:rPr>
          <w:rFonts w:cs="David"/>
          <w:sz w:val="28"/>
          <w:rtl/>
        </w:rPr>
        <w:t>ל הפעילות הכספית.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אחריות וניהול  כ"א באתר</w:t>
      </w:r>
      <w:r w:rsidR="0099068E" w:rsidRPr="002B026C">
        <w:rPr>
          <w:rFonts w:cs="David" w:hint="cs"/>
          <w:sz w:val="28"/>
          <w:rtl/>
        </w:rPr>
        <w:t>, ותפעול האתר.</w:t>
      </w:r>
    </w:p>
    <w:p w:rsidR="006446FF" w:rsidRPr="002B026C" w:rsidRDefault="00FF121A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  <w:rtl/>
        </w:rPr>
      </w:pPr>
      <w:r w:rsidRPr="002B026C">
        <w:rPr>
          <w:rFonts w:cs="David" w:hint="cs"/>
          <w:sz w:val="28"/>
          <w:rtl/>
        </w:rPr>
        <w:t>עמידה</w:t>
      </w:r>
      <w:r w:rsidR="006446FF" w:rsidRPr="002B026C">
        <w:rPr>
          <w:rFonts w:cs="David" w:hint="cs"/>
          <w:sz w:val="28"/>
          <w:rtl/>
        </w:rPr>
        <w:t xml:space="preserve"> מול </w:t>
      </w:r>
      <w:r w:rsidRPr="002B026C">
        <w:rPr>
          <w:rFonts w:cs="David" w:hint="cs"/>
          <w:sz w:val="28"/>
          <w:rtl/>
        </w:rPr>
        <w:t>מוסדות ו</w:t>
      </w:r>
      <w:r w:rsidR="006446FF" w:rsidRPr="002B026C">
        <w:rPr>
          <w:rFonts w:cs="David" w:hint="cs"/>
          <w:sz w:val="28"/>
          <w:rtl/>
        </w:rPr>
        <w:t>גורמי חוץ בארץ ובעולם.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2B026C" w:rsidRDefault="00E32B04" w:rsidP="002B026C">
      <w:pPr>
        <w:spacing w:line="360" w:lineRule="auto"/>
        <w:rPr>
          <w:rFonts w:cs="David"/>
          <w:sz w:val="28"/>
          <w:u w:val="single"/>
          <w:rtl/>
        </w:rPr>
      </w:pPr>
      <w:r w:rsidRPr="0043116B">
        <w:rPr>
          <w:rFonts w:cs="David"/>
          <w:sz w:val="28"/>
          <w:u w:val="single"/>
          <w:rtl/>
        </w:rPr>
        <w:t>דרישות התפקיד: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43116B">
        <w:rPr>
          <w:rFonts w:cs="David"/>
          <w:sz w:val="28"/>
          <w:rtl/>
        </w:rPr>
        <w:t xml:space="preserve">ניסיון </w:t>
      </w:r>
      <w:r w:rsidRPr="002B026C">
        <w:rPr>
          <w:rFonts w:cs="David"/>
          <w:sz w:val="28"/>
          <w:rtl/>
        </w:rPr>
        <w:t>ניהולי</w:t>
      </w:r>
      <w:r w:rsidRPr="0043116B">
        <w:rPr>
          <w:rFonts w:cs="David"/>
          <w:sz w:val="28"/>
          <w:rtl/>
        </w:rPr>
        <w:t xml:space="preserve"> בגידול ושיווק דגים </w:t>
      </w:r>
      <w:r w:rsidR="0043116B" w:rsidRPr="0043116B">
        <w:rPr>
          <w:rFonts w:cs="David"/>
          <w:sz w:val="28"/>
          <w:rtl/>
        </w:rPr>
        <w:t>–</w:t>
      </w:r>
      <w:r w:rsidRPr="0043116B">
        <w:rPr>
          <w:rFonts w:cs="David"/>
          <w:sz w:val="28"/>
          <w:rtl/>
        </w:rPr>
        <w:t xml:space="preserve"> </w:t>
      </w:r>
      <w:r w:rsidR="0043116B" w:rsidRPr="0043116B">
        <w:rPr>
          <w:rFonts w:cs="David" w:hint="cs"/>
          <w:sz w:val="28"/>
          <w:rtl/>
        </w:rPr>
        <w:t>יתרון משמעותי</w:t>
      </w:r>
      <w:r w:rsidRPr="0043116B">
        <w:rPr>
          <w:rFonts w:cs="David"/>
          <w:sz w:val="28"/>
          <w:rtl/>
        </w:rPr>
        <w:t xml:space="preserve">. 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 xml:space="preserve">ניסיון </w:t>
      </w:r>
      <w:r w:rsidR="0043116B" w:rsidRPr="002B026C">
        <w:rPr>
          <w:rFonts w:cs="David" w:hint="cs"/>
          <w:sz w:val="28"/>
          <w:rtl/>
        </w:rPr>
        <w:t>מוכח ב</w:t>
      </w:r>
      <w:r w:rsidRPr="002B026C">
        <w:rPr>
          <w:rFonts w:cs="David"/>
          <w:sz w:val="28"/>
          <w:rtl/>
        </w:rPr>
        <w:t>ניהול כספי</w:t>
      </w:r>
      <w:r w:rsidR="00F92B9D" w:rsidRPr="002B026C">
        <w:rPr>
          <w:rFonts w:cs="David" w:hint="cs"/>
          <w:sz w:val="28"/>
          <w:rtl/>
        </w:rPr>
        <w:t>ם</w:t>
      </w:r>
      <w:r w:rsidR="0043116B" w:rsidRPr="002B026C">
        <w:rPr>
          <w:rFonts w:cs="David" w:hint="cs"/>
          <w:sz w:val="28"/>
          <w:rtl/>
        </w:rPr>
        <w:t>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ניסיון בשיווק ומכירות בשווקים בינלאומיים.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אנגלית ברמה טובה.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בעל ראש פתוח ליזמיות וחדשנות</w:t>
      </w:r>
      <w:r w:rsidR="002B026C">
        <w:rPr>
          <w:rFonts w:cs="David" w:hint="cs"/>
          <w:sz w:val="28"/>
          <w:rtl/>
        </w:rPr>
        <w:t>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יכולת הובלת תהליכים מערכתיים.</w:t>
      </w:r>
    </w:p>
    <w:p w:rsidR="00E32B04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rtl/>
        </w:rPr>
      </w:pPr>
      <w:r w:rsidRPr="002B026C">
        <w:rPr>
          <w:rFonts w:cs="David"/>
          <w:sz w:val="28"/>
          <w:rtl/>
        </w:rPr>
        <w:t>התפקיד מצריך נסיעות לחו"ל.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  <w:r w:rsidRPr="0043116B">
        <w:rPr>
          <w:rFonts w:cs="David"/>
          <w:sz w:val="28"/>
          <w:u w:val="single"/>
          <w:rtl/>
        </w:rPr>
        <w:t>היקף משרה</w:t>
      </w:r>
      <w:r w:rsidRPr="0043116B">
        <w:rPr>
          <w:rFonts w:cs="David"/>
          <w:sz w:val="28"/>
          <w:rtl/>
        </w:rPr>
        <w:t>: מלאה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  <w:r w:rsidRPr="0043116B">
        <w:rPr>
          <w:rFonts w:cs="David"/>
          <w:sz w:val="28"/>
          <w:u w:val="single"/>
          <w:rtl/>
        </w:rPr>
        <w:t>כפיפות</w:t>
      </w:r>
      <w:r w:rsidRPr="0043116B">
        <w:rPr>
          <w:rFonts w:cs="David"/>
          <w:sz w:val="28"/>
          <w:rtl/>
        </w:rPr>
        <w:t>: ליו"ר ומועצת מנהלים של התאגיד</w:t>
      </w:r>
    </w:p>
    <w:p w:rsidR="00E32B04" w:rsidRPr="0043116B" w:rsidRDefault="00E32B04" w:rsidP="0043116B">
      <w:pPr>
        <w:spacing w:line="360" w:lineRule="auto"/>
        <w:jc w:val="center"/>
        <w:rPr>
          <w:rFonts w:cs="David"/>
          <w:b/>
          <w:bCs/>
          <w:sz w:val="28"/>
          <w:rtl/>
        </w:rPr>
      </w:pPr>
    </w:p>
    <w:p w:rsidR="00E32B04" w:rsidRDefault="00E32B04" w:rsidP="0043116B">
      <w:pPr>
        <w:spacing w:line="360" w:lineRule="auto"/>
        <w:jc w:val="center"/>
        <w:rPr>
          <w:rFonts w:cs="David"/>
          <w:b/>
          <w:bCs/>
          <w:sz w:val="28"/>
          <w:rtl/>
        </w:rPr>
      </w:pPr>
      <w:r w:rsidRPr="0043116B">
        <w:rPr>
          <w:rFonts w:cs="David"/>
          <w:b/>
          <w:bCs/>
          <w:sz w:val="28"/>
          <w:rtl/>
        </w:rPr>
        <w:t xml:space="preserve">קורות חיים ניתן לשלוח לכתובת מייל : </w:t>
      </w:r>
      <w:hyperlink r:id="rId8" w:history="1">
        <w:r w:rsidR="0043116B" w:rsidRPr="00762019">
          <w:rPr>
            <w:rStyle w:val="Hyperlink"/>
            <w:rFonts w:cs="David"/>
            <w:b/>
            <w:bCs/>
            <w:sz w:val="28"/>
          </w:rPr>
          <w:t>hrdan@kibutzdan.co.il</w:t>
        </w:r>
      </w:hyperlink>
    </w:p>
    <w:p w:rsidR="00FE4AC6" w:rsidRPr="0043116B" w:rsidRDefault="00E32B04" w:rsidP="001A5110">
      <w:pPr>
        <w:spacing w:line="360" w:lineRule="auto"/>
        <w:jc w:val="center"/>
        <w:rPr>
          <w:rFonts w:cs="David"/>
          <w:b/>
          <w:bCs/>
          <w:sz w:val="28"/>
        </w:rPr>
      </w:pPr>
      <w:r w:rsidRPr="0043116B">
        <w:rPr>
          <w:rFonts w:cs="David"/>
          <w:b/>
          <w:bCs/>
          <w:sz w:val="28"/>
          <w:rtl/>
        </w:rPr>
        <w:t xml:space="preserve">עד לתאריך: </w:t>
      </w:r>
      <w:r w:rsidR="001A5110">
        <w:rPr>
          <w:rFonts w:cs="David" w:hint="cs"/>
          <w:b/>
          <w:bCs/>
          <w:sz w:val="28"/>
          <w:rtl/>
        </w:rPr>
        <w:t>30</w:t>
      </w:r>
      <w:r w:rsidR="00262587">
        <w:rPr>
          <w:rFonts w:cs="David" w:hint="cs"/>
          <w:b/>
          <w:bCs/>
          <w:sz w:val="28"/>
          <w:rtl/>
        </w:rPr>
        <w:t>/</w:t>
      </w:r>
      <w:r w:rsidR="001A5110">
        <w:rPr>
          <w:rFonts w:cs="David" w:hint="cs"/>
          <w:b/>
          <w:bCs/>
          <w:sz w:val="28"/>
          <w:rtl/>
        </w:rPr>
        <w:t>04</w:t>
      </w:r>
      <w:bookmarkStart w:id="0" w:name="_GoBack"/>
      <w:bookmarkEnd w:id="0"/>
      <w:r w:rsidR="00262587">
        <w:rPr>
          <w:rFonts w:cs="David" w:hint="cs"/>
          <w:b/>
          <w:bCs/>
          <w:sz w:val="28"/>
          <w:rtl/>
        </w:rPr>
        <w:t>/2020</w:t>
      </w:r>
      <w:r w:rsidR="002B026C">
        <w:rPr>
          <w:rFonts w:cs="David" w:hint="cs"/>
          <w:b/>
          <w:bCs/>
          <w:sz w:val="28"/>
          <w:rtl/>
        </w:rPr>
        <w:t xml:space="preserve"> </w:t>
      </w:r>
      <w:r w:rsidRPr="0043116B">
        <w:rPr>
          <w:rFonts w:cs="David"/>
          <w:b/>
          <w:bCs/>
          <w:sz w:val="28"/>
          <w:rtl/>
        </w:rPr>
        <w:t>רק פניות מתאימות תענינה</w:t>
      </w:r>
    </w:p>
    <w:sectPr w:rsidR="00FE4AC6" w:rsidRPr="0043116B" w:rsidSect="002B026C">
      <w:headerReference w:type="default" r:id="rId9"/>
      <w:pgSz w:w="11906" w:h="16838"/>
      <w:pgMar w:top="1440" w:right="1416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AC" w:rsidRDefault="009E29AC">
      <w:r>
        <w:separator/>
      </w:r>
    </w:p>
  </w:endnote>
  <w:endnote w:type="continuationSeparator" w:id="0">
    <w:p w:rsidR="009E29AC" w:rsidRDefault="009E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AC" w:rsidRDefault="009E29AC">
      <w:r>
        <w:separator/>
      </w:r>
    </w:p>
  </w:footnote>
  <w:footnote w:type="continuationSeparator" w:id="0">
    <w:p w:rsidR="009E29AC" w:rsidRDefault="009E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E4" w:rsidRDefault="00613815">
    <w:pPr>
      <w:pStyle w:val="a3"/>
      <w:rPr>
        <w:rtl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41298C31" wp14:editId="71F40804">
          <wp:simplePos x="0" y="0"/>
          <wp:positionH relativeFrom="column">
            <wp:posOffset>457200</wp:posOffset>
          </wp:positionH>
          <wp:positionV relativeFrom="paragraph">
            <wp:posOffset>-220980</wp:posOffset>
          </wp:positionV>
          <wp:extent cx="4600575" cy="1543050"/>
          <wp:effectExtent l="19050" t="0" r="9525" b="0"/>
          <wp:wrapNone/>
          <wp:docPr id="1" name="תמונה 1" descr="caviar 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viar 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390"/>
    <w:multiLevelType w:val="hybridMultilevel"/>
    <w:tmpl w:val="81D41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C0B8B"/>
    <w:multiLevelType w:val="hybridMultilevel"/>
    <w:tmpl w:val="FAF425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94C37CA"/>
    <w:multiLevelType w:val="hybridMultilevel"/>
    <w:tmpl w:val="C36CB9C8"/>
    <w:lvl w:ilvl="0" w:tplc="AFAAB4E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ECF1902"/>
    <w:multiLevelType w:val="hybridMultilevel"/>
    <w:tmpl w:val="40AEE7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rakez Kibutz Dan">
    <w15:presenceInfo w15:providerId="AD" w15:userId="S-1-5-21-131893980-2295743136-1967876603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97"/>
    <w:rsid w:val="00037743"/>
    <w:rsid w:val="00074C08"/>
    <w:rsid w:val="00117382"/>
    <w:rsid w:val="0014420A"/>
    <w:rsid w:val="001A5110"/>
    <w:rsid w:val="001C383D"/>
    <w:rsid w:val="001D68CF"/>
    <w:rsid w:val="002141F5"/>
    <w:rsid w:val="00262587"/>
    <w:rsid w:val="002A1E09"/>
    <w:rsid w:val="002B026C"/>
    <w:rsid w:val="002C0708"/>
    <w:rsid w:val="0030459C"/>
    <w:rsid w:val="003508F8"/>
    <w:rsid w:val="00360166"/>
    <w:rsid w:val="003D6FAE"/>
    <w:rsid w:val="0043116B"/>
    <w:rsid w:val="00455AA6"/>
    <w:rsid w:val="00483B2B"/>
    <w:rsid w:val="00492B4B"/>
    <w:rsid w:val="004C5FA6"/>
    <w:rsid w:val="00500DC1"/>
    <w:rsid w:val="005805D0"/>
    <w:rsid w:val="005E1208"/>
    <w:rsid w:val="005E1DFD"/>
    <w:rsid w:val="005E271D"/>
    <w:rsid w:val="00612100"/>
    <w:rsid w:val="00613815"/>
    <w:rsid w:val="00622B35"/>
    <w:rsid w:val="006446FF"/>
    <w:rsid w:val="006A6681"/>
    <w:rsid w:val="007D194E"/>
    <w:rsid w:val="007F002E"/>
    <w:rsid w:val="008D5D97"/>
    <w:rsid w:val="00936FCE"/>
    <w:rsid w:val="00951359"/>
    <w:rsid w:val="009524BD"/>
    <w:rsid w:val="0099068E"/>
    <w:rsid w:val="009E29AC"/>
    <w:rsid w:val="00A16D93"/>
    <w:rsid w:val="00A51C6A"/>
    <w:rsid w:val="00B34268"/>
    <w:rsid w:val="00BA702B"/>
    <w:rsid w:val="00BE1183"/>
    <w:rsid w:val="00C90AE4"/>
    <w:rsid w:val="00CA518D"/>
    <w:rsid w:val="00CC1C80"/>
    <w:rsid w:val="00D24762"/>
    <w:rsid w:val="00D36711"/>
    <w:rsid w:val="00D81D90"/>
    <w:rsid w:val="00DA2439"/>
    <w:rsid w:val="00DB3829"/>
    <w:rsid w:val="00DC5B60"/>
    <w:rsid w:val="00E32B04"/>
    <w:rsid w:val="00ED6851"/>
    <w:rsid w:val="00F660C8"/>
    <w:rsid w:val="00F92B9D"/>
    <w:rsid w:val="00FB04B4"/>
    <w:rsid w:val="00FE4AC6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A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0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660C8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6446FF"/>
    <w:pPr>
      <w:ind w:left="720"/>
      <w:contextualSpacing/>
    </w:pPr>
  </w:style>
  <w:style w:type="character" w:styleId="Hyperlink">
    <w:name w:val="Hyperlink"/>
    <w:basedOn w:val="a0"/>
    <w:unhideWhenUsed/>
    <w:rsid w:val="00431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A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0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660C8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6446FF"/>
    <w:pPr>
      <w:ind w:left="720"/>
      <w:contextualSpacing/>
    </w:pPr>
  </w:style>
  <w:style w:type="character" w:styleId="Hyperlink">
    <w:name w:val="Hyperlink"/>
    <w:basedOn w:val="a0"/>
    <w:unhideWhenUsed/>
    <w:rsid w:val="0043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an@kibutzdan.co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1R33PH4M\caviar5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caviar5</Template>
  <TotalTime>48</TotalTime>
  <Pages>1</Pages>
  <Words>143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29</vt:lpstr>
    </vt:vector>
  </TitlesOfParts>
  <Company>DAN INDUSTRIES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Yigal</dc:creator>
  <cp:lastModifiedBy>Revital Ziv</cp:lastModifiedBy>
  <cp:revision>6</cp:revision>
  <cp:lastPrinted>2020-01-06T09:44:00Z</cp:lastPrinted>
  <dcterms:created xsi:type="dcterms:W3CDTF">2020-01-06T09:57:00Z</dcterms:created>
  <dcterms:modified xsi:type="dcterms:W3CDTF">2020-04-07T06:47:00Z</dcterms:modified>
</cp:coreProperties>
</file>