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50" w:rsidRPr="00B347D2" w:rsidRDefault="00F43750" w:rsidP="006D3A82">
      <w:pPr>
        <w:pStyle w:val="a3"/>
        <w:spacing w:line="360" w:lineRule="auto"/>
        <w:rPr>
          <w:rFonts w:ascii="David" w:hAnsi="David" w:cs="David" w:hint="cs"/>
          <w:rtl/>
        </w:rPr>
      </w:pPr>
    </w:p>
    <w:p w:rsidR="00820D3B" w:rsidRPr="00B347D2" w:rsidRDefault="00820D3B" w:rsidP="006D3A82">
      <w:pPr>
        <w:spacing w:line="360" w:lineRule="auto"/>
        <w:rPr>
          <w:rFonts w:ascii="David" w:hAnsi="David" w:cs="David"/>
          <w:rtl/>
        </w:rPr>
      </w:pPr>
    </w:p>
    <w:p w:rsidR="00F36BF4" w:rsidRPr="00B347D2" w:rsidRDefault="009220D0" w:rsidP="00B347D2">
      <w:pPr>
        <w:spacing w:line="360" w:lineRule="auto"/>
        <w:jc w:val="right"/>
        <w:rPr>
          <w:rFonts w:ascii="David" w:hAnsi="David" w:cs="David"/>
          <w:rtl/>
        </w:rPr>
      </w:pPr>
      <w:r w:rsidRPr="00B347D2">
        <w:rPr>
          <w:rFonts w:ascii="David" w:hAnsi="David" w:cs="David"/>
        </w:rPr>
        <w:tab/>
      </w:r>
      <w:r w:rsidR="003E7370" w:rsidRPr="00B347D2">
        <w:rPr>
          <w:rFonts w:ascii="David" w:hAnsi="David" w:cs="David"/>
          <w:rtl/>
        </w:rPr>
        <w:fldChar w:fldCharType="begin"/>
      </w:r>
      <w:r w:rsidR="003E7370" w:rsidRPr="00B347D2">
        <w:rPr>
          <w:rFonts w:ascii="David" w:hAnsi="David" w:cs="David"/>
          <w:rtl/>
        </w:rPr>
        <w:instrText xml:space="preserve"> </w:instrText>
      </w:r>
      <w:r w:rsidR="003E7370" w:rsidRPr="00B347D2">
        <w:rPr>
          <w:rFonts w:ascii="David" w:hAnsi="David" w:cs="David" w:hint="cs"/>
        </w:rPr>
        <w:instrText>DATE   \* MERGEFORMAT</w:instrText>
      </w:r>
      <w:r w:rsidR="003E7370" w:rsidRPr="00B347D2">
        <w:rPr>
          <w:rFonts w:ascii="David" w:hAnsi="David" w:cs="David"/>
          <w:rtl/>
        </w:rPr>
        <w:instrText xml:space="preserve"> </w:instrText>
      </w:r>
      <w:r w:rsidR="003E7370" w:rsidRPr="00B347D2">
        <w:rPr>
          <w:rFonts w:ascii="David" w:hAnsi="David" w:cs="David"/>
          <w:rtl/>
        </w:rPr>
        <w:fldChar w:fldCharType="separate"/>
      </w:r>
      <w:r w:rsidR="00B347D2" w:rsidRPr="00B347D2">
        <w:rPr>
          <w:rFonts w:ascii="David" w:hAnsi="David" w:cs="David"/>
          <w:noProof/>
          <w:rtl/>
        </w:rPr>
        <w:t>‏03/03/2020</w:t>
      </w:r>
      <w:r w:rsidR="003E7370" w:rsidRPr="00B347D2">
        <w:rPr>
          <w:rFonts w:ascii="David" w:hAnsi="David" w:cs="David"/>
          <w:rtl/>
        </w:rPr>
        <w:fldChar w:fldCharType="end"/>
      </w:r>
    </w:p>
    <w:p w:rsidR="00B347D2" w:rsidRDefault="00B347D2" w:rsidP="00B347D2">
      <w:pPr>
        <w:spacing w:line="360" w:lineRule="auto"/>
        <w:jc w:val="center"/>
        <w:rPr>
          <w:rFonts w:ascii="David" w:hAnsi="David" w:cs="David" w:hint="cs"/>
          <w:b/>
          <w:bCs/>
          <w:color w:val="0070C0"/>
          <w:sz w:val="36"/>
          <w:szCs w:val="36"/>
          <w:u w:val="single"/>
          <w:rtl/>
        </w:rPr>
      </w:pPr>
    </w:p>
    <w:p w:rsidR="00CE1E18" w:rsidRPr="00B347D2" w:rsidRDefault="00CE1E18" w:rsidP="00B347D2">
      <w:pPr>
        <w:spacing w:line="360" w:lineRule="auto"/>
        <w:jc w:val="center"/>
        <w:rPr>
          <w:rFonts w:ascii="David" w:hAnsi="David" w:cs="David"/>
          <w:b/>
          <w:bCs/>
          <w:color w:val="0070C0"/>
          <w:sz w:val="36"/>
          <w:szCs w:val="36"/>
          <w:u w:val="single"/>
          <w:rtl/>
        </w:rPr>
      </w:pPr>
      <w:r w:rsidRPr="00B347D2">
        <w:rPr>
          <w:rFonts w:ascii="David" w:hAnsi="David" w:cs="David" w:hint="cs"/>
          <w:b/>
          <w:bCs/>
          <w:color w:val="0070C0"/>
          <w:sz w:val="36"/>
          <w:szCs w:val="36"/>
          <w:u w:val="single"/>
          <w:rtl/>
        </w:rPr>
        <w:t>לקיבוץ דן</w:t>
      </w:r>
      <w:r w:rsidR="00721823" w:rsidRPr="00B347D2">
        <w:rPr>
          <w:rFonts w:ascii="David" w:hAnsi="David" w:cs="David" w:hint="cs"/>
          <w:b/>
          <w:bCs/>
          <w:color w:val="0070C0"/>
          <w:sz w:val="36"/>
          <w:szCs w:val="36"/>
          <w:u w:val="single"/>
          <w:rtl/>
        </w:rPr>
        <w:t xml:space="preserve"> -</w:t>
      </w:r>
      <w:r w:rsidRPr="00B347D2">
        <w:rPr>
          <w:rFonts w:ascii="David" w:hAnsi="David" w:cs="David" w:hint="cs"/>
          <w:b/>
          <w:bCs/>
          <w:color w:val="0070C0"/>
          <w:sz w:val="36"/>
          <w:szCs w:val="36"/>
          <w:u w:val="single"/>
          <w:rtl/>
        </w:rPr>
        <w:t xml:space="preserve"> דרוש/ה מציל/ה</w:t>
      </w:r>
      <w:r w:rsidR="00B347D2" w:rsidRPr="00B347D2">
        <w:rPr>
          <w:rFonts w:ascii="David" w:hAnsi="David" w:cs="David" w:hint="cs"/>
          <w:b/>
          <w:bCs/>
          <w:color w:val="0070C0"/>
          <w:sz w:val="36"/>
          <w:szCs w:val="36"/>
          <w:u w:val="single"/>
          <w:rtl/>
        </w:rPr>
        <w:t xml:space="preserve"> - </w:t>
      </w:r>
      <w:r w:rsidRPr="00B347D2">
        <w:rPr>
          <w:rFonts w:ascii="David" w:hAnsi="David" w:cs="David" w:hint="cs"/>
          <w:b/>
          <w:bCs/>
          <w:color w:val="0070C0"/>
          <w:sz w:val="36"/>
          <w:szCs w:val="36"/>
          <w:u w:val="single"/>
          <w:rtl/>
        </w:rPr>
        <w:t>לעונת הרחצה 2020</w:t>
      </w:r>
    </w:p>
    <w:p w:rsidR="00B347D2" w:rsidRPr="00B347D2" w:rsidRDefault="00B347D2" w:rsidP="00B347D2">
      <w:pPr>
        <w:spacing w:line="360" w:lineRule="auto"/>
        <w:ind w:left="-483" w:firstLine="483"/>
        <w:rPr>
          <w:rFonts w:ascii="David" w:hAnsi="David" w:cs="David"/>
          <w:b/>
          <w:bCs/>
          <w:sz w:val="28"/>
          <w:szCs w:val="28"/>
        </w:rPr>
      </w:pPr>
      <w:r w:rsidRPr="00B347D2">
        <w:rPr>
          <w:rFonts w:ascii="David" w:hAnsi="David" w:cs="David" w:hint="cs"/>
          <w:b/>
          <w:bCs/>
          <w:sz w:val="28"/>
          <w:szCs w:val="28"/>
          <w:rtl/>
        </w:rPr>
        <w:t>התפקיד כולל</w:t>
      </w:r>
      <w:r w:rsidRPr="00B347D2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p w:rsidR="00B347D2" w:rsidRPr="00B347D2" w:rsidRDefault="00B347D2" w:rsidP="00B347D2">
      <w:pPr>
        <w:pStyle w:val="a5"/>
        <w:numPr>
          <w:ilvl w:val="0"/>
          <w:numId w:val="27"/>
        </w:numPr>
        <w:spacing w:line="360" w:lineRule="auto"/>
        <w:rPr>
          <w:rFonts w:ascii="David" w:hAnsi="David" w:cs="David" w:hint="cs"/>
          <w:sz w:val="28"/>
          <w:szCs w:val="28"/>
          <w:rtl/>
        </w:rPr>
      </w:pPr>
      <w:r w:rsidRPr="00B347D2">
        <w:rPr>
          <w:rFonts w:ascii="David" w:hAnsi="David" w:cs="David" w:hint="cs"/>
          <w:sz w:val="28"/>
          <w:szCs w:val="28"/>
          <w:rtl/>
        </w:rPr>
        <w:t>אחריות על שלומם של המתרחצים</w:t>
      </w:r>
      <w:r w:rsidRPr="00B347D2">
        <w:rPr>
          <w:rFonts w:ascii="David" w:hAnsi="David" w:cs="David" w:hint="cs"/>
          <w:sz w:val="28"/>
          <w:szCs w:val="28"/>
          <w:rtl/>
        </w:rPr>
        <w:t>.</w:t>
      </w:r>
    </w:p>
    <w:p w:rsidR="00B347D2" w:rsidRPr="00B347D2" w:rsidRDefault="00B347D2" w:rsidP="00B347D2">
      <w:pPr>
        <w:pStyle w:val="a5"/>
        <w:numPr>
          <w:ilvl w:val="0"/>
          <w:numId w:val="27"/>
        </w:numPr>
        <w:spacing w:line="360" w:lineRule="auto"/>
        <w:rPr>
          <w:rFonts w:ascii="David" w:hAnsi="David" w:cs="David"/>
          <w:sz w:val="28"/>
          <w:szCs w:val="28"/>
        </w:rPr>
      </w:pPr>
      <w:r w:rsidRPr="00B347D2">
        <w:rPr>
          <w:rFonts w:ascii="David" w:hAnsi="David" w:cs="David" w:hint="cs"/>
          <w:sz w:val="28"/>
          <w:szCs w:val="28"/>
          <w:rtl/>
        </w:rPr>
        <w:t>מניעת טביעה והצלה במקרה הצורך/הגשת עזרה ראשונה והחייאה</w:t>
      </w:r>
      <w:r w:rsidRPr="00B347D2">
        <w:rPr>
          <w:rFonts w:ascii="David" w:hAnsi="David" w:cs="David" w:hint="cs"/>
          <w:sz w:val="28"/>
          <w:szCs w:val="28"/>
          <w:rtl/>
        </w:rPr>
        <w:t>.</w:t>
      </w:r>
    </w:p>
    <w:p w:rsidR="00B347D2" w:rsidRPr="00B347D2" w:rsidRDefault="00B347D2" w:rsidP="00B347D2">
      <w:pPr>
        <w:pStyle w:val="a5"/>
        <w:numPr>
          <w:ilvl w:val="0"/>
          <w:numId w:val="27"/>
        </w:numPr>
        <w:spacing w:line="360" w:lineRule="auto"/>
        <w:rPr>
          <w:rFonts w:ascii="David" w:hAnsi="David" w:cs="David"/>
          <w:sz w:val="28"/>
          <w:szCs w:val="28"/>
        </w:rPr>
      </w:pPr>
      <w:r w:rsidRPr="00B347D2">
        <w:rPr>
          <w:rFonts w:ascii="David" w:hAnsi="David" w:cs="David"/>
          <w:b/>
          <w:bCs/>
          <w:noProof/>
          <w:color w:val="0070C0"/>
          <w:sz w:val="36"/>
          <w:szCs w:val="36"/>
          <w:rtl/>
          <w:lang w:eastAsia="en-US"/>
        </w:rPr>
        <w:drawing>
          <wp:anchor distT="0" distB="0" distL="114300" distR="114300" simplePos="0" relativeHeight="251658240" behindDoc="1" locked="0" layoutInCell="1" allowOverlap="1" wp14:anchorId="4EF94A4D" wp14:editId="4CA43EFE">
            <wp:simplePos x="0" y="0"/>
            <wp:positionH relativeFrom="column">
              <wp:posOffset>-933450</wp:posOffset>
            </wp:positionH>
            <wp:positionV relativeFrom="paragraph">
              <wp:posOffset>191770</wp:posOffset>
            </wp:positionV>
            <wp:extent cx="2671445" cy="4629150"/>
            <wp:effectExtent l="0" t="0" r="0" b="0"/>
            <wp:wrapNone/>
            <wp:docPr id="1" name="תמונה 1" descr="j0406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4067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4000" contrast="-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47D2">
        <w:rPr>
          <w:rFonts w:ascii="David" w:hAnsi="David" w:cs="David" w:hint="cs"/>
          <w:sz w:val="28"/>
          <w:szCs w:val="28"/>
          <w:rtl/>
        </w:rPr>
        <w:t>אחריות על ניקיון הבריכה ושטח הבריכה</w:t>
      </w:r>
      <w:r w:rsidRPr="00B347D2">
        <w:rPr>
          <w:rFonts w:ascii="David" w:hAnsi="David" w:cs="David" w:hint="cs"/>
          <w:sz w:val="28"/>
          <w:szCs w:val="28"/>
          <w:rtl/>
        </w:rPr>
        <w:t>.</w:t>
      </w:r>
    </w:p>
    <w:p w:rsidR="00B347D2" w:rsidRPr="00B347D2" w:rsidRDefault="00B347D2" w:rsidP="00721823">
      <w:pPr>
        <w:spacing w:line="360" w:lineRule="auto"/>
        <w:ind w:left="-483"/>
        <w:rPr>
          <w:rFonts w:ascii="David" w:hAnsi="David" w:cs="David"/>
          <w:sz w:val="28"/>
          <w:szCs w:val="28"/>
          <w:rtl/>
        </w:rPr>
      </w:pPr>
    </w:p>
    <w:p w:rsidR="00CE1E18" w:rsidRPr="00B347D2" w:rsidRDefault="00CE1E18" w:rsidP="00721823">
      <w:pPr>
        <w:spacing w:line="360" w:lineRule="auto"/>
        <w:ind w:left="-483" w:firstLine="483"/>
        <w:rPr>
          <w:rFonts w:ascii="David" w:hAnsi="David" w:cs="David"/>
          <w:sz w:val="28"/>
          <w:szCs w:val="28"/>
          <w:rtl/>
        </w:rPr>
      </w:pPr>
      <w:r w:rsidRPr="00B347D2">
        <w:rPr>
          <w:rFonts w:ascii="David" w:hAnsi="David" w:cs="David" w:hint="cs"/>
          <w:b/>
          <w:bCs/>
          <w:sz w:val="28"/>
          <w:szCs w:val="28"/>
          <w:rtl/>
        </w:rPr>
        <w:t>דרישות</w:t>
      </w:r>
      <w:r w:rsidRPr="00B347D2">
        <w:rPr>
          <w:rFonts w:ascii="David" w:hAnsi="David" w:cs="David" w:hint="cs"/>
          <w:sz w:val="28"/>
          <w:szCs w:val="28"/>
          <w:rtl/>
        </w:rPr>
        <w:t>:</w:t>
      </w:r>
    </w:p>
    <w:p w:rsidR="00CE1E18" w:rsidRPr="00B347D2" w:rsidRDefault="00CE1E18" w:rsidP="00CE1E18">
      <w:pPr>
        <w:pStyle w:val="a5"/>
        <w:numPr>
          <w:ilvl w:val="0"/>
          <w:numId w:val="27"/>
        </w:numPr>
        <w:spacing w:line="360" w:lineRule="auto"/>
        <w:rPr>
          <w:rFonts w:ascii="David" w:hAnsi="David" w:cs="David"/>
          <w:sz w:val="28"/>
          <w:szCs w:val="28"/>
        </w:rPr>
      </w:pPr>
      <w:r w:rsidRPr="00B347D2">
        <w:rPr>
          <w:rFonts w:ascii="David" w:hAnsi="David" w:cs="David" w:hint="cs"/>
          <w:sz w:val="28"/>
          <w:szCs w:val="28"/>
          <w:rtl/>
        </w:rPr>
        <w:t>זמינות וגמישות לעבודה בשעות פתיחת הבריכה.</w:t>
      </w:r>
    </w:p>
    <w:p w:rsidR="00CE1E18" w:rsidRPr="00B347D2" w:rsidRDefault="00CE1E18" w:rsidP="00CE1E18">
      <w:pPr>
        <w:pStyle w:val="a5"/>
        <w:numPr>
          <w:ilvl w:val="0"/>
          <w:numId w:val="27"/>
        </w:numPr>
        <w:spacing w:line="360" w:lineRule="auto"/>
        <w:rPr>
          <w:rFonts w:ascii="David" w:hAnsi="David" w:cs="David"/>
          <w:sz w:val="28"/>
          <w:szCs w:val="28"/>
        </w:rPr>
      </w:pPr>
      <w:r w:rsidRPr="00B347D2">
        <w:rPr>
          <w:rFonts w:ascii="David" w:hAnsi="David" w:cs="David" w:hint="cs"/>
          <w:sz w:val="28"/>
          <w:szCs w:val="28"/>
          <w:rtl/>
        </w:rPr>
        <w:t>תעודת מציל בתוקף.</w:t>
      </w:r>
    </w:p>
    <w:p w:rsidR="00CE1E18" w:rsidRPr="00B347D2" w:rsidRDefault="00CE1E18" w:rsidP="00CE1E18">
      <w:pPr>
        <w:pStyle w:val="a5"/>
        <w:numPr>
          <w:ilvl w:val="0"/>
          <w:numId w:val="27"/>
        </w:numPr>
        <w:spacing w:line="360" w:lineRule="auto"/>
        <w:rPr>
          <w:rFonts w:ascii="David" w:hAnsi="David" w:cs="David"/>
          <w:sz w:val="28"/>
          <w:szCs w:val="28"/>
        </w:rPr>
      </w:pPr>
      <w:r w:rsidRPr="00B347D2">
        <w:rPr>
          <w:rFonts w:ascii="David" w:hAnsi="David" w:cs="David" w:hint="cs"/>
          <w:sz w:val="28"/>
          <w:szCs w:val="28"/>
          <w:rtl/>
        </w:rPr>
        <w:t>תעודת קורס החייאה בתוקף.</w:t>
      </w:r>
    </w:p>
    <w:p w:rsidR="00CE1E18" w:rsidRPr="00B347D2" w:rsidRDefault="00CE1E18" w:rsidP="00CE1E18">
      <w:pPr>
        <w:pStyle w:val="a5"/>
        <w:numPr>
          <w:ilvl w:val="0"/>
          <w:numId w:val="27"/>
        </w:numPr>
        <w:spacing w:line="360" w:lineRule="auto"/>
        <w:rPr>
          <w:rFonts w:ascii="David" w:hAnsi="David" w:cs="David"/>
          <w:sz w:val="28"/>
          <w:szCs w:val="28"/>
        </w:rPr>
      </w:pPr>
      <w:r w:rsidRPr="00B347D2">
        <w:rPr>
          <w:rFonts w:ascii="David" w:hAnsi="David" w:cs="David" w:hint="cs"/>
          <w:sz w:val="28"/>
          <w:szCs w:val="28"/>
          <w:rtl/>
        </w:rPr>
        <w:t>אחריות גבוהה.</w:t>
      </w:r>
    </w:p>
    <w:p w:rsidR="00CE1E18" w:rsidRPr="00B347D2" w:rsidRDefault="00CE1E18" w:rsidP="00CE1E18">
      <w:pPr>
        <w:pStyle w:val="a5"/>
        <w:numPr>
          <w:ilvl w:val="0"/>
          <w:numId w:val="27"/>
        </w:numPr>
        <w:spacing w:line="360" w:lineRule="auto"/>
        <w:rPr>
          <w:rFonts w:ascii="David" w:hAnsi="David" w:cs="David"/>
          <w:sz w:val="28"/>
          <w:szCs w:val="28"/>
        </w:rPr>
      </w:pPr>
      <w:r w:rsidRPr="00B347D2">
        <w:rPr>
          <w:rFonts w:ascii="David" w:hAnsi="David" w:cs="David" w:hint="cs"/>
          <w:sz w:val="28"/>
          <w:szCs w:val="28"/>
          <w:rtl/>
        </w:rPr>
        <w:t>נכונות לראש גדול.</w:t>
      </w:r>
    </w:p>
    <w:p w:rsidR="00CE1E18" w:rsidRPr="00B347D2" w:rsidRDefault="00CE1E18" w:rsidP="00CE1E18">
      <w:pPr>
        <w:pStyle w:val="a5"/>
        <w:numPr>
          <w:ilvl w:val="0"/>
          <w:numId w:val="27"/>
        </w:numPr>
        <w:spacing w:line="360" w:lineRule="auto"/>
        <w:rPr>
          <w:rFonts w:ascii="David" w:hAnsi="David" w:cs="David"/>
          <w:sz w:val="28"/>
          <w:szCs w:val="28"/>
        </w:rPr>
      </w:pPr>
      <w:r w:rsidRPr="00B347D2">
        <w:rPr>
          <w:rFonts w:ascii="David" w:hAnsi="David" w:cs="David" w:hint="cs"/>
          <w:sz w:val="28"/>
          <w:szCs w:val="28"/>
          <w:rtl/>
        </w:rPr>
        <w:t>גמישות לגבי שעות העבודה.</w:t>
      </w:r>
    </w:p>
    <w:p w:rsidR="00721823" w:rsidRPr="00B347D2" w:rsidRDefault="00721823" w:rsidP="00CE1E18">
      <w:pPr>
        <w:pStyle w:val="a5"/>
        <w:numPr>
          <w:ilvl w:val="0"/>
          <w:numId w:val="27"/>
        </w:numPr>
        <w:spacing w:line="360" w:lineRule="auto"/>
        <w:rPr>
          <w:rFonts w:ascii="David" w:hAnsi="David" w:cs="David" w:hint="cs"/>
          <w:sz w:val="28"/>
          <w:szCs w:val="28"/>
        </w:rPr>
      </w:pPr>
      <w:r w:rsidRPr="00B347D2">
        <w:rPr>
          <w:rFonts w:ascii="David" w:hAnsi="David" w:cs="David" w:hint="cs"/>
          <w:sz w:val="28"/>
          <w:szCs w:val="28"/>
          <w:rtl/>
        </w:rPr>
        <w:t>נכונות לעבודת תפעול שוטפת בבריכה.</w:t>
      </w:r>
    </w:p>
    <w:p w:rsidR="00B347D2" w:rsidRPr="00B347D2" w:rsidRDefault="00B347D2" w:rsidP="00CE1E18">
      <w:pPr>
        <w:pStyle w:val="a5"/>
        <w:numPr>
          <w:ilvl w:val="0"/>
          <w:numId w:val="27"/>
        </w:numPr>
        <w:spacing w:line="360" w:lineRule="auto"/>
        <w:rPr>
          <w:rFonts w:ascii="David" w:hAnsi="David" w:cs="David"/>
          <w:sz w:val="28"/>
          <w:szCs w:val="28"/>
        </w:rPr>
      </w:pPr>
      <w:r w:rsidRPr="00B347D2">
        <w:rPr>
          <w:rFonts w:ascii="David" w:hAnsi="David" w:cs="David" w:hint="cs"/>
          <w:sz w:val="28"/>
          <w:szCs w:val="28"/>
          <w:rtl/>
        </w:rPr>
        <w:t>יכולת הגעה עצמאית.</w:t>
      </w:r>
    </w:p>
    <w:p w:rsidR="00CE1E18" w:rsidRPr="00B347D2" w:rsidRDefault="00CE1E18" w:rsidP="00CE1E18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:rsidR="00CE1E18" w:rsidRPr="00B347D2" w:rsidRDefault="00CE1E18" w:rsidP="00CE1E18">
      <w:pPr>
        <w:spacing w:line="360" w:lineRule="auto"/>
        <w:rPr>
          <w:rFonts w:ascii="David" w:hAnsi="David" w:cs="David"/>
          <w:sz w:val="28"/>
          <w:szCs w:val="28"/>
          <w:u w:val="single"/>
          <w:rtl/>
        </w:rPr>
      </w:pPr>
      <w:r w:rsidRPr="00B347D2">
        <w:rPr>
          <w:rFonts w:ascii="David" w:hAnsi="David" w:cs="David" w:hint="cs"/>
          <w:sz w:val="28"/>
          <w:szCs w:val="28"/>
          <w:u w:val="single"/>
          <w:rtl/>
        </w:rPr>
        <w:t xml:space="preserve">תחילת עבודה מאי </w:t>
      </w:r>
      <w:r w:rsidR="00637054" w:rsidRPr="00B347D2">
        <w:rPr>
          <w:rFonts w:ascii="David" w:hAnsi="David" w:cs="David" w:hint="cs"/>
          <w:sz w:val="28"/>
          <w:szCs w:val="28"/>
          <w:u w:val="single"/>
          <w:rtl/>
        </w:rPr>
        <w:t>-</w:t>
      </w:r>
      <w:r w:rsidRPr="00B347D2">
        <w:rPr>
          <w:rFonts w:ascii="David" w:hAnsi="David" w:cs="David" w:hint="cs"/>
          <w:sz w:val="28"/>
          <w:szCs w:val="28"/>
          <w:u w:val="single"/>
          <w:rtl/>
        </w:rPr>
        <w:t xml:space="preserve"> יוני 2020</w:t>
      </w:r>
    </w:p>
    <w:p w:rsidR="00CE1E18" w:rsidRPr="00B347D2" w:rsidRDefault="00B347D2" w:rsidP="008A6E87">
      <w:pPr>
        <w:spacing w:line="360" w:lineRule="auto"/>
        <w:rPr>
          <w:rFonts w:ascii="David" w:hAnsi="David" w:cs="David" w:hint="cs"/>
          <w:sz w:val="28"/>
          <w:szCs w:val="28"/>
          <w:rtl/>
        </w:rPr>
      </w:pPr>
      <w:r w:rsidRPr="00487EA6">
        <w:rPr>
          <w:rFonts w:ascii="David" w:hAnsi="David" w:cs="David" w:hint="cs"/>
          <w:sz w:val="28"/>
          <w:szCs w:val="28"/>
          <w:u w:val="single"/>
          <w:rtl/>
        </w:rPr>
        <w:t>היקף המשרה</w:t>
      </w:r>
      <w:r w:rsidR="00487EA6">
        <w:rPr>
          <w:rFonts w:ascii="David" w:hAnsi="David" w:cs="David" w:hint="cs"/>
          <w:sz w:val="28"/>
          <w:szCs w:val="28"/>
          <w:rtl/>
        </w:rPr>
        <w:t>:</w:t>
      </w:r>
      <w:r w:rsidRPr="00B347D2">
        <w:rPr>
          <w:rFonts w:ascii="David" w:hAnsi="David" w:cs="David" w:hint="cs"/>
          <w:sz w:val="28"/>
          <w:szCs w:val="28"/>
          <w:rtl/>
        </w:rPr>
        <w:t xml:space="preserve"> בהתאם לעונת הרחצה,</w:t>
      </w:r>
      <w:r w:rsidR="00487EA6">
        <w:rPr>
          <w:rFonts w:ascii="David" w:hAnsi="David" w:cs="David"/>
          <w:sz w:val="28"/>
          <w:szCs w:val="28"/>
          <w:rtl/>
        </w:rPr>
        <w:br/>
      </w:r>
      <w:r w:rsidR="00487EA6">
        <w:rPr>
          <w:rFonts w:ascii="David" w:hAnsi="David" w:cs="David" w:hint="cs"/>
          <w:sz w:val="28"/>
          <w:szCs w:val="28"/>
          <w:rtl/>
        </w:rPr>
        <w:t xml:space="preserve">                        </w:t>
      </w:r>
      <w:r w:rsidRPr="00B347D2">
        <w:rPr>
          <w:rFonts w:ascii="David" w:hAnsi="David" w:cs="David" w:hint="cs"/>
          <w:sz w:val="28"/>
          <w:szCs w:val="28"/>
          <w:rtl/>
        </w:rPr>
        <w:t xml:space="preserve"> ימים ושעות פעילות הבריכה.</w:t>
      </w:r>
    </w:p>
    <w:p w:rsidR="00B347D2" w:rsidRPr="00B347D2" w:rsidRDefault="00B347D2" w:rsidP="008A6E87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487EA6">
        <w:rPr>
          <w:rFonts w:ascii="David" w:hAnsi="David" w:cs="David" w:hint="cs"/>
          <w:sz w:val="28"/>
          <w:szCs w:val="28"/>
          <w:u w:val="single"/>
          <w:rtl/>
        </w:rPr>
        <w:t>כפיפות</w:t>
      </w:r>
      <w:r w:rsidRPr="00B347D2">
        <w:rPr>
          <w:rFonts w:ascii="David" w:hAnsi="David" w:cs="David" w:hint="cs"/>
          <w:sz w:val="28"/>
          <w:szCs w:val="28"/>
          <w:rtl/>
        </w:rPr>
        <w:t>: מנהל בריכה</w:t>
      </w:r>
      <w:r w:rsidR="00487EA6">
        <w:rPr>
          <w:rFonts w:ascii="David" w:hAnsi="David" w:cs="David" w:hint="cs"/>
          <w:sz w:val="28"/>
          <w:szCs w:val="28"/>
          <w:rtl/>
        </w:rPr>
        <w:t>.</w:t>
      </w:r>
    </w:p>
    <w:p w:rsidR="00487EA6" w:rsidRDefault="00487EA6" w:rsidP="008A6E87">
      <w:pPr>
        <w:spacing w:line="360" w:lineRule="auto"/>
        <w:rPr>
          <w:rFonts w:ascii="David" w:hAnsi="David" w:cs="David" w:hint="cs"/>
          <w:sz w:val="28"/>
          <w:szCs w:val="28"/>
          <w:rtl/>
        </w:rPr>
      </w:pPr>
    </w:p>
    <w:p w:rsidR="00CE1E18" w:rsidRPr="00B347D2" w:rsidRDefault="00CE1E18" w:rsidP="00487EA6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B347D2">
        <w:rPr>
          <w:rFonts w:ascii="David" w:hAnsi="David" w:cs="David" w:hint="cs"/>
          <w:sz w:val="28"/>
          <w:szCs w:val="28"/>
          <w:rtl/>
        </w:rPr>
        <w:t xml:space="preserve">קורות חיים נא לשלוח </w:t>
      </w:r>
      <w:r w:rsidR="00721823" w:rsidRPr="00B347D2">
        <w:rPr>
          <w:rFonts w:ascii="David" w:hAnsi="David" w:cs="David" w:hint="cs"/>
          <w:sz w:val="28"/>
          <w:szCs w:val="28"/>
          <w:rtl/>
        </w:rPr>
        <w:t>-</w:t>
      </w:r>
      <w:r w:rsidR="00487EA6">
        <w:rPr>
          <w:rFonts w:ascii="David" w:hAnsi="David" w:cs="David" w:hint="cs"/>
          <w:sz w:val="28"/>
          <w:szCs w:val="28"/>
          <w:rtl/>
        </w:rPr>
        <w:t xml:space="preserve"> </w:t>
      </w:r>
      <w:r w:rsidRPr="00B347D2">
        <w:rPr>
          <w:rFonts w:ascii="David" w:hAnsi="David" w:cs="David" w:hint="cs"/>
          <w:sz w:val="28"/>
          <w:szCs w:val="28"/>
          <w:rtl/>
        </w:rPr>
        <w:t>לרביטל זיו, משאבי אנוש</w:t>
      </w:r>
    </w:p>
    <w:p w:rsidR="00CE1E18" w:rsidRPr="00B347D2" w:rsidRDefault="00CE1E18" w:rsidP="008A6E87">
      <w:pPr>
        <w:spacing w:line="360" w:lineRule="auto"/>
        <w:rPr>
          <w:rFonts w:asciiTheme="minorHAnsi" w:hAnsiTheme="minorHAnsi" w:cs="David"/>
          <w:sz w:val="28"/>
          <w:szCs w:val="28"/>
        </w:rPr>
      </w:pPr>
      <w:r w:rsidRPr="00B347D2">
        <w:rPr>
          <w:rFonts w:ascii="David" w:hAnsi="David" w:cs="David" w:hint="cs"/>
          <w:sz w:val="28"/>
          <w:szCs w:val="28"/>
          <w:rtl/>
        </w:rPr>
        <w:t xml:space="preserve">לכתובת מייל </w:t>
      </w:r>
      <w:hyperlink r:id="rId9" w:history="1">
        <w:r w:rsidRPr="00B347D2">
          <w:rPr>
            <w:rStyle w:val="Hyperlink"/>
            <w:rFonts w:asciiTheme="minorHAnsi" w:hAnsiTheme="minorHAnsi" w:cs="David"/>
            <w:sz w:val="28"/>
            <w:szCs w:val="28"/>
          </w:rPr>
          <w:t>hrdan@kibut</w:t>
        </w:r>
        <w:bookmarkStart w:id="0" w:name="_GoBack"/>
        <w:bookmarkEnd w:id="0"/>
        <w:r w:rsidRPr="00B347D2">
          <w:rPr>
            <w:rStyle w:val="Hyperlink"/>
            <w:rFonts w:asciiTheme="minorHAnsi" w:hAnsiTheme="minorHAnsi" w:cs="David"/>
            <w:sz w:val="28"/>
            <w:szCs w:val="28"/>
          </w:rPr>
          <w:t>zdan.co.il</w:t>
        </w:r>
      </w:hyperlink>
    </w:p>
    <w:p w:rsidR="00CE1E18" w:rsidRPr="00B347D2" w:rsidRDefault="00CE1E18" w:rsidP="008A6E87">
      <w:pPr>
        <w:spacing w:line="360" w:lineRule="auto"/>
        <w:rPr>
          <w:rFonts w:ascii="David" w:hAnsi="David" w:cs="David" w:hint="cs"/>
          <w:sz w:val="28"/>
          <w:szCs w:val="28"/>
          <w:rtl/>
        </w:rPr>
      </w:pPr>
      <w:r w:rsidRPr="00B347D2">
        <w:rPr>
          <w:rFonts w:ascii="David" w:hAnsi="David" w:cs="David" w:hint="cs"/>
          <w:sz w:val="28"/>
          <w:szCs w:val="28"/>
          <w:rtl/>
        </w:rPr>
        <w:t>או להשאיר בתא המזכירות.</w:t>
      </w:r>
    </w:p>
    <w:p w:rsidR="00B347D2" w:rsidRPr="00B347D2" w:rsidRDefault="00B347D2" w:rsidP="008A6E87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sectPr w:rsidR="00B347D2" w:rsidRPr="00B347D2" w:rsidSect="00721823">
      <w:headerReference w:type="default" r:id="rId10"/>
      <w:footerReference w:type="default" r:id="rId11"/>
      <w:pgSz w:w="11906" w:h="16838"/>
      <w:pgMar w:top="1440" w:right="1133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E18" w:rsidRDefault="00CE1E18" w:rsidP="005C2DF2">
      <w:r>
        <w:separator/>
      </w:r>
    </w:p>
  </w:endnote>
  <w:endnote w:type="continuationSeparator" w:id="0">
    <w:p w:rsidR="00CE1E18" w:rsidRDefault="00CE1E18" w:rsidP="005C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bidiVisual/>
      <w:tblW w:w="0" w:type="auto"/>
      <w:tblBorders>
        <w:top w:val="thinThickSmallGap" w:sz="12" w:space="0" w:color="00206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72"/>
    </w:tblGrid>
    <w:tr w:rsidR="00A03B39" w:rsidRPr="00A03B39" w:rsidTr="00261AA8">
      <w:trPr>
        <w:trHeight w:val="918"/>
      </w:trPr>
      <w:tc>
        <w:tcPr>
          <w:tcW w:w="8372" w:type="dxa"/>
        </w:tcPr>
        <w:p w:rsidR="00A03B39" w:rsidRPr="00A03B39" w:rsidRDefault="00A03B39" w:rsidP="00A03B39">
          <w:pPr>
            <w:pStyle w:val="1"/>
            <w:spacing w:line="360" w:lineRule="auto"/>
            <w:jc w:val="center"/>
            <w:outlineLvl w:val="0"/>
            <w:rPr>
              <w:rFonts w:ascii="David" w:hAnsi="David" w:cs="David"/>
              <w:color w:val="002060"/>
              <w:sz w:val="12"/>
              <w:szCs w:val="12"/>
              <w:rtl/>
            </w:rPr>
          </w:pPr>
        </w:p>
        <w:p w:rsidR="00A03B39" w:rsidRPr="00261AA8" w:rsidRDefault="00A03B39" w:rsidP="00FC0A7E">
          <w:pPr>
            <w:pStyle w:val="1"/>
            <w:spacing w:line="276" w:lineRule="auto"/>
            <w:jc w:val="center"/>
            <w:outlineLvl w:val="0"/>
            <w:rPr>
              <w:rFonts w:ascii="David" w:hAnsi="David" w:cs="David"/>
              <w:color w:val="002060"/>
              <w:sz w:val="22"/>
              <w:szCs w:val="22"/>
              <w:rtl/>
            </w:rPr>
          </w:pPr>
          <w:r w:rsidRPr="00261AA8">
            <w:rPr>
              <w:rFonts w:ascii="David" w:hAnsi="David" w:cs="David" w:hint="cs"/>
              <w:color w:val="002060"/>
              <w:sz w:val="22"/>
              <w:szCs w:val="22"/>
              <w:rtl/>
            </w:rPr>
            <w:t>קיבוץ דן,</w:t>
          </w:r>
          <w:r w:rsidR="00FE4755">
            <w:rPr>
              <w:rFonts w:ascii="David" w:hAnsi="David" w:cs="David" w:hint="cs"/>
              <w:color w:val="002060"/>
              <w:sz w:val="22"/>
              <w:szCs w:val="22"/>
              <w:rtl/>
            </w:rPr>
            <w:t xml:space="preserve"> </w:t>
          </w:r>
          <w:r w:rsidRPr="00261AA8">
            <w:rPr>
              <w:rFonts w:ascii="David" w:hAnsi="David" w:cs="David" w:hint="cs"/>
              <w:color w:val="002060"/>
              <w:sz w:val="22"/>
              <w:szCs w:val="22"/>
              <w:rtl/>
            </w:rPr>
            <w:t xml:space="preserve"> ד.נ. גליל עליון,</w:t>
          </w:r>
          <w:r w:rsidR="00FE4755">
            <w:rPr>
              <w:rFonts w:ascii="David" w:hAnsi="David" w:cs="David" w:hint="cs"/>
              <w:color w:val="002060"/>
              <w:sz w:val="22"/>
              <w:szCs w:val="22"/>
              <w:rtl/>
            </w:rPr>
            <w:t xml:space="preserve"> </w:t>
          </w:r>
          <w:r w:rsidRPr="00261AA8">
            <w:rPr>
              <w:rFonts w:ascii="David" w:hAnsi="David" w:cs="David" w:hint="cs"/>
              <w:color w:val="002060"/>
              <w:sz w:val="22"/>
              <w:szCs w:val="22"/>
              <w:rtl/>
            </w:rPr>
            <w:t xml:space="preserve"> 1224500</w:t>
          </w:r>
          <w:r w:rsidR="00FE4755">
            <w:rPr>
              <w:rFonts w:ascii="David" w:hAnsi="David" w:cs="David" w:hint="cs"/>
              <w:color w:val="002060"/>
              <w:sz w:val="22"/>
              <w:szCs w:val="22"/>
              <w:rtl/>
            </w:rPr>
            <w:t xml:space="preserve"> </w:t>
          </w:r>
        </w:p>
        <w:p w:rsidR="00A03B39" w:rsidRPr="00261AA8" w:rsidRDefault="00A03B39" w:rsidP="00FC0A7E">
          <w:pPr>
            <w:spacing w:line="276" w:lineRule="auto"/>
            <w:jc w:val="center"/>
            <w:rPr>
              <w:color w:val="002060"/>
              <w:sz w:val="22"/>
              <w:szCs w:val="22"/>
              <w:rtl/>
            </w:rPr>
          </w:pPr>
          <w:r w:rsidRPr="00261AA8">
            <w:rPr>
              <w:rFonts w:ascii="David" w:hAnsi="David" w:cs="David" w:hint="cs"/>
              <w:color w:val="002060"/>
              <w:sz w:val="22"/>
              <w:szCs w:val="22"/>
              <w:rtl/>
            </w:rPr>
            <w:t xml:space="preserve">טלפון </w:t>
          </w:r>
          <w:r w:rsidRPr="00261AA8">
            <w:rPr>
              <w:rFonts w:ascii="David" w:hAnsi="David" w:cs="David"/>
              <w:color w:val="002060"/>
              <w:sz w:val="22"/>
              <w:szCs w:val="22"/>
              <w:rtl/>
            </w:rPr>
            <w:t>–</w:t>
          </w:r>
          <w:r w:rsidRPr="00261AA8">
            <w:rPr>
              <w:rFonts w:ascii="David" w:hAnsi="David" w:cs="David" w:hint="cs"/>
              <w:color w:val="002060"/>
              <w:sz w:val="22"/>
              <w:szCs w:val="22"/>
              <w:rtl/>
            </w:rPr>
            <w:t xml:space="preserve"> 04-6953808 </w:t>
          </w:r>
          <w:r w:rsidR="00FE4755">
            <w:rPr>
              <w:rFonts w:ascii="David" w:hAnsi="David" w:cs="David" w:hint="cs"/>
              <w:color w:val="002060"/>
              <w:sz w:val="22"/>
              <w:szCs w:val="22"/>
              <w:rtl/>
            </w:rPr>
            <w:t xml:space="preserve">       </w:t>
          </w:r>
          <w:r w:rsidRPr="00261AA8">
            <w:rPr>
              <w:rFonts w:ascii="David" w:hAnsi="David" w:cs="David" w:hint="cs"/>
              <w:color w:val="002060"/>
              <w:sz w:val="22"/>
              <w:szCs w:val="22"/>
              <w:rtl/>
            </w:rPr>
            <w:t xml:space="preserve"> פקס </w:t>
          </w:r>
          <w:r w:rsidRPr="00261AA8">
            <w:rPr>
              <w:rFonts w:ascii="David" w:hAnsi="David" w:cs="David"/>
              <w:color w:val="002060"/>
              <w:sz w:val="22"/>
              <w:szCs w:val="22"/>
              <w:rtl/>
            </w:rPr>
            <w:t>–</w:t>
          </w:r>
          <w:r w:rsidRPr="00261AA8">
            <w:rPr>
              <w:rFonts w:ascii="David" w:hAnsi="David" w:cs="David" w:hint="cs"/>
              <w:color w:val="002060"/>
              <w:sz w:val="22"/>
              <w:szCs w:val="22"/>
              <w:rtl/>
            </w:rPr>
            <w:t xml:space="preserve"> 04-6953999</w:t>
          </w:r>
        </w:p>
        <w:p w:rsidR="00A03B39" w:rsidRPr="00A03B39" w:rsidRDefault="00487EA6" w:rsidP="00FC0A7E">
          <w:pPr>
            <w:spacing w:line="276" w:lineRule="auto"/>
            <w:jc w:val="center"/>
            <w:rPr>
              <w:color w:val="002060"/>
              <w:rtl/>
            </w:rPr>
          </w:pPr>
          <w:hyperlink r:id="rId1" w:history="1">
            <w:r w:rsidR="00A03B39" w:rsidRPr="00261AA8">
              <w:rPr>
                <w:rStyle w:val="Hyperlink"/>
                <w:color w:val="002060"/>
                <w:sz w:val="22"/>
                <w:szCs w:val="22"/>
                <w:u w:val="none"/>
              </w:rPr>
              <w:t>mazkirut@kibutzdan.co.il</w:t>
            </w:r>
          </w:hyperlink>
          <w:r w:rsidR="00A03B39" w:rsidRPr="00261AA8">
            <w:rPr>
              <w:color w:val="002060"/>
              <w:sz w:val="22"/>
              <w:szCs w:val="22"/>
            </w:rPr>
            <w:t xml:space="preserve">     </w:t>
          </w:r>
          <w:hyperlink r:id="rId2" w:history="1">
            <w:r w:rsidR="00A03B39" w:rsidRPr="00261AA8">
              <w:rPr>
                <w:rStyle w:val="Hyperlink"/>
                <w:color w:val="002060"/>
                <w:sz w:val="22"/>
                <w:szCs w:val="22"/>
                <w:u w:val="none"/>
              </w:rPr>
              <w:t>http://www.kdan.co.il</w:t>
            </w:r>
          </w:hyperlink>
          <w:r w:rsidR="00A03B39" w:rsidRPr="00261AA8">
            <w:rPr>
              <w:color w:val="002060"/>
              <w:sz w:val="22"/>
              <w:szCs w:val="22"/>
            </w:rPr>
            <w:t xml:space="preserve">   </w:t>
          </w:r>
        </w:p>
      </w:tc>
    </w:tr>
  </w:tbl>
  <w:p w:rsidR="00A03B39" w:rsidRPr="00A03B39" w:rsidRDefault="00A03B39" w:rsidP="00261AA8">
    <w:pPr>
      <w:rPr>
        <w:color w:val="002060"/>
        <w:sz w:val="6"/>
        <w:szCs w:val="6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E18" w:rsidRDefault="00CE1E18" w:rsidP="005C2DF2">
      <w:r>
        <w:separator/>
      </w:r>
    </w:p>
  </w:footnote>
  <w:footnote w:type="continuationSeparator" w:id="0">
    <w:p w:rsidR="00CE1E18" w:rsidRDefault="00CE1E18" w:rsidP="005C2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D82" w:rsidRDefault="006D3A82">
    <w:pPr>
      <w:pStyle w:val="a3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67D1C09D" wp14:editId="74D736D3">
          <wp:simplePos x="0" y="0"/>
          <wp:positionH relativeFrom="column">
            <wp:posOffset>-15207</wp:posOffset>
          </wp:positionH>
          <wp:positionV relativeFrom="paragraph">
            <wp:posOffset>-175895</wp:posOffset>
          </wp:positionV>
          <wp:extent cx="914400" cy="1155700"/>
          <wp:effectExtent l="0" t="0" r="0" b="6350"/>
          <wp:wrapNone/>
          <wp:docPr id="3" name="Picture 4" descr="kd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kda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5C0"/>
    <w:multiLevelType w:val="hybridMultilevel"/>
    <w:tmpl w:val="BC7EA046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EB3859"/>
    <w:multiLevelType w:val="hybridMultilevel"/>
    <w:tmpl w:val="DE1A2E06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A51358"/>
    <w:multiLevelType w:val="hybridMultilevel"/>
    <w:tmpl w:val="2B384ED0"/>
    <w:lvl w:ilvl="0" w:tplc="C76284B8">
      <w:start w:val="985"/>
      <w:numFmt w:val="bullet"/>
      <w:lvlText w:val=""/>
      <w:lvlJc w:val="left"/>
      <w:pPr>
        <w:ind w:left="785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82E17"/>
    <w:multiLevelType w:val="hybridMultilevel"/>
    <w:tmpl w:val="DF52DB6E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206EE5"/>
    <w:multiLevelType w:val="hybridMultilevel"/>
    <w:tmpl w:val="B404A5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513A56"/>
    <w:multiLevelType w:val="hybridMultilevel"/>
    <w:tmpl w:val="1472D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15655"/>
    <w:multiLevelType w:val="hybridMultilevel"/>
    <w:tmpl w:val="FF1EBB6C"/>
    <w:lvl w:ilvl="0" w:tplc="F0382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170452"/>
    <w:multiLevelType w:val="hybridMultilevel"/>
    <w:tmpl w:val="D8AA75C6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563069"/>
    <w:multiLevelType w:val="hybridMultilevel"/>
    <w:tmpl w:val="F6001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70585"/>
    <w:multiLevelType w:val="hybridMultilevel"/>
    <w:tmpl w:val="DA929BB6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0A25F4"/>
    <w:multiLevelType w:val="hybridMultilevel"/>
    <w:tmpl w:val="74182BE2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6B2D93"/>
    <w:multiLevelType w:val="hybridMultilevel"/>
    <w:tmpl w:val="15F0E4FC"/>
    <w:lvl w:ilvl="0" w:tplc="3336E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503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BC2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20B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FC0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E27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44C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D65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09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67D12DC"/>
    <w:multiLevelType w:val="hybridMultilevel"/>
    <w:tmpl w:val="49DCCA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D960FE"/>
    <w:multiLevelType w:val="hybridMultilevel"/>
    <w:tmpl w:val="171259B0"/>
    <w:lvl w:ilvl="0" w:tplc="1E8EB4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26915"/>
    <w:multiLevelType w:val="hybridMultilevel"/>
    <w:tmpl w:val="3B94FC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113D6C"/>
    <w:multiLevelType w:val="hybridMultilevel"/>
    <w:tmpl w:val="BC08F846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8223F5"/>
    <w:multiLevelType w:val="hybridMultilevel"/>
    <w:tmpl w:val="4C76AEA6"/>
    <w:lvl w:ilvl="0" w:tplc="04090013">
      <w:start w:val="1"/>
      <w:numFmt w:val="hebrew1"/>
      <w:lvlText w:val="%1."/>
      <w:lvlJc w:val="center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545B66B7"/>
    <w:multiLevelType w:val="hybridMultilevel"/>
    <w:tmpl w:val="AD2AB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ED1A51"/>
    <w:multiLevelType w:val="hybridMultilevel"/>
    <w:tmpl w:val="0F825BFA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B71B30"/>
    <w:multiLevelType w:val="hybridMultilevel"/>
    <w:tmpl w:val="F4446C50"/>
    <w:lvl w:ilvl="0" w:tplc="29DE6E6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8E337D9"/>
    <w:multiLevelType w:val="hybridMultilevel"/>
    <w:tmpl w:val="8B1C32B2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FE70D6"/>
    <w:multiLevelType w:val="hybridMultilevel"/>
    <w:tmpl w:val="5108E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F4383"/>
    <w:multiLevelType w:val="hybridMultilevel"/>
    <w:tmpl w:val="44B2B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D58CF"/>
    <w:multiLevelType w:val="hybridMultilevel"/>
    <w:tmpl w:val="978094BC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4C46CE"/>
    <w:multiLevelType w:val="hybridMultilevel"/>
    <w:tmpl w:val="23502670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9259B2"/>
    <w:multiLevelType w:val="hybridMultilevel"/>
    <w:tmpl w:val="147EA43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940F3B"/>
    <w:multiLevelType w:val="hybridMultilevel"/>
    <w:tmpl w:val="4CD2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6"/>
  </w:num>
  <w:num w:numId="4">
    <w:abstractNumId w:val="25"/>
  </w:num>
  <w:num w:numId="5">
    <w:abstractNumId w:val="13"/>
  </w:num>
  <w:num w:numId="6">
    <w:abstractNumId w:val="8"/>
  </w:num>
  <w:num w:numId="7">
    <w:abstractNumId w:val="22"/>
  </w:num>
  <w:num w:numId="8">
    <w:abstractNumId w:val="4"/>
  </w:num>
  <w:num w:numId="9">
    <w:abstractNumId w:val="3"/>
  </w:num>
  <w:num w:numId="10">
    <w:abstractNumId w:val="12"/>
  </w:num>
  <w:num w:numId="11">
    <w:abstractNumId w:val="14"/>
  </w:num>
  <w:num w:numId="12">
    <w:abstractNumId w:val="18"/>
  </w:num>
  <w:num w:numId="13">
    <w:abstractNumId w:val="23"/>
  </w:num>
  <w:num w:numId="14">
    <w:abstractNumId w:val="15"/>
  </w:num>
  <w:num w:numId="15">
    <w:abstractNumId w:val="10"/>
  </w:num>
  <w:num w:numId="16">
    <w:abstractNumId w:val="20"/>
  </w:num>
  <w:num w:numId="17">
    <w:abstractNumId w:val="1"/>
  </w:num>
  <w:num w:numId="18">
    <w:abstractNumId w:val="24"/>
  </w:num>
  <w:num w:numId="19">
    <w:abstractNumId w:val="0"/>
  </w:num>
  <w:num w:numId="20">
    <w:abstractNumId w:val="11"/>
  </w:num>
  <w:num w:numId="21">
    <w:abstractNumId w:val="5"/>
  </w:num>
  <w:num w:numId="22">
    <w:abstractNumId w:val="9"/>
  </w:num>
  <w:num w:numId="23">
    <w:abstractNumId w:val="7"/>
  </w:num>
  <w:num w:numId="24">
    <w:abstractNumId w:val="16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7"/>
  </w:num>
  <w:num w:numId="2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18"/>
    <w:rsid w:val="00000B2E"/>
    <w:rsid w:val="00001666"/>
    <w:rsid w:val="0001304F"/>
    <w:rsid w:val="0001314F"/>
    <w:rsid w:val="00020FCA"/>
    <w:rsid w:val="00040622"/>
    <w:rsid w:val="00042001"/>
    <w:rsid w:val="000664BF"/>
    <w:rsid w:val="00073118"/>
    <w:rsid w:val="00081630"/>
    <w:rsid w:val="0009142E"/>
    <w:rsid w:val="000A360A"/>
    <w:rsid w:val="000B2607"/>
    <w:rsid w:val="000D1F71"/>
    <w:rsid w:val="000D517B"/>
    <w:rsid w:val="000D7A5F"/>
    <w:rsid w:val="000F51E2"/>
    <w:rsid w:val="000F722D"/>
    <w:rsid w:val="00101143"/>
    <w:rsid w:val="00110C17"/>
    <w:rsid w:val="00145F28"/>
    <w:rsid w:val="00163929"/>
    <w:rsid w:val="0016547A"/>
    <w:rsid w:val="001701F0"/>
    <w:rsid w:val="001759D7"/>
    <w:rsid w:val="001963E6"/>
    <w:rsid w:val="001A0CEE"/>
    <w:rsid w:val="001A3570"/>
    <w:rsid w:val="001A49E6"/>
    <w:rsid w:val="001A6465"/>
    <w:rsid w:val="001B3127"/>
    <w:rsid w:val="001B4DCD"/>
    <w:rsid w:val="001B7654"/>
    <w:rsid w:val="001C2C98"/>
    <w:rsid w:val="001E3027"/>
    <w:rsid w:val="00201A0C"/>
    <w:rsid w:val="00203F1C"/>
    <w:rsid w:val="002135E0"/>
    <w:rsid w:val="00214BD7"/>
    <w:rsid w:val="00225F51"/>
    <w:rsid w:val="00236A9D"/>
    <w:rsid w:val="00252E74"/>
    <w:rsid w:val="00261AA8"/>
    <w:rsid w:val="00266AD5"/>
    <w:rsid w:val="00274C7E"/>
    <w:rsid w:val="00277E8D"/>
    <w:rsid w:val="00284956"/>
    <w:rsid w:val="002A6CA9"/>
    <w:rsid w:val="002B4B3D"/>
    <w:rsid w:val="002C4197"/>
    <w:rsid w:val="002C74FA"/>
    <w:rsid w:val="002E7B91"/>
    <w:rsid w:val="002F7121"/>
    <w:rsid w:val="00305D0B"/>
    <w:rsid w:val="00305DAF"/>
    <w:rsid w:val="00327493"/>
    <w:rsid w:val="00354BFF"/>
    <w:rsid w:val="00360363"/>
    <w:rsid w:val="003610D1"/>
    <w:rsid w:val="00362DC6"/>
    <w:rsid w:val="0037681E"/>
    <w:rsid w:val="00385CC3"/>
    <w:rsid w:val="003906AC"/>
    <w:rsid w:val="00393665"/>
    <w:rsid w:val="003A23C0"/>
    <w:rsid w:val="003C1208"/>
    <w:rsid w:val="003D17BF"/>
    <w:rsid w:val="003D6B2E"/>
    <w:rsid w:val="003E2D7C"/>
    <w:rsid w:val="003E41E4"/>
    <w:rsid w:val="003E7370"/>
    <w:rsid w:val="00405E51"/>
    <w:rsid w:val="00413167"/>
    <w:rsid w:val="00426205"/>
    <w:rsid w:val="004378D5"/>
    <w:rsid w:val="0044451A"/>
    <w:rsid w:val="00444670"/>
    <w:rsid w:val="004460C5"/>
    <w:rsid w:val="0046427F"/>
    <w:rsid w:val="00467FDC"/>
    <w:rsid w:val="00473B0E"/>
    <w:rsid w:val="004742D3"/>
    <w:rsid w:val="00483138"/>
    <w:rsid w:val="00487EA6"/>
    <w:rsid w:val="004943FC"/>
    <w:rsid w:val="004A2DF9"/>
    <w:rsid w:val="004A4C6D"/>
    <w:rsid w:val="004B184D"/>
    <w:rsid w:val="004B7B7B"/>
    <w:rsid w:val="004B7CF9"/>
    <w:rsid w:val="004C23D7"/>
    <w:rsid w:val="004C6B6D"/>
    <w:rsid w:val="004C6D36"/>
    <w:rsid w:val="004D3169"/>
    <w:rsid w:val="004D33AA"/>
    <w:rsid w:val="004D346E"/>
    <w:rsid w:val="004D3E18"/>
    <w:rsid w:val="004D74EC"/>
    <w:rsid w:val="004D766A"/>
    <w:rsid w:val="004E76B6"/>
    <w:rsid w:val="00500F97"/>
    <w:rsid w:val="00501F74"/>
    <w:rsid w:val="00527902"/>
    <w:rsid w:val="005315FA"/>
    <w:rsid w:val="00536117"/>
    <w:rsid w:val="00552A38"/>
    <w:rsid w:val="00554502"/>
    <w:rsid w:val="00555C6E"/>
    <w:rsid w:val="00574997"/>
    <w:rsid w:val="005750C7"/>
    <w:rsid w:val="00580966"/>
    <w:rsid w:val="005848DD"/>
    <w:rsid w:val="005A5776"/>
    <w:rsid w:val="005B5E7F"/>
    <w:rsid w:val="005B6FD8"/>
    <w:rsid w:val="005C2DF2"/>
    <w:rsid w:val="005D5286"/>
    <w:rsid w:val="005E1C76"/>
    <w:rsid w:val="005F6F0C"/>
    <w:rsid w:val="00611FCD"/>
    <w:rsid w:val="00637054"/>
    <w:rsid w:val="00644244"/>
    <w:rsid w:val="00652766"/>
    <w:rsid w:val="00663D04"/>
    <w:rsid w:val="006650F4"/>
    <w:rsid w:val="00673CAE"/>
    <w:rsid w:val="006777C5"/>
    <w:rsid w:val="00680532"/>
    <w:rsid w:val="00684B5E"/>
    <w:rsid w:val="00691E47"/>
    <w:rsid w:val="00692F9B"/>
    <w:rsid w:val="00694017"/>
    <w:rsid w:val="006944D5"/>
    <w:rsid w:val="006A62A9"/>
    <w:rsid w:val="006B36BE"/>
    <w:rsid w:val="006C5899"/>
    <w:rsid w:val="006C6021"/>
    <w:rsid w:val="006D3A82"/>
    <w:rsid w:val="006E04EC"/>
    <w:rsid w:val="006E28DB"/>
    <w:rsid w:val="006E518C"/>
    <w:rsid w:val="006E5C38"/>
    <w:rsid w:val="006F6ED7"/>
    <w:rsid w:val="00706549"/>
    <w:rsid w:val="00711290"/>
    <w:rsid w:val="0071233A"/>
    <w:rsid w:val="00721823"/>
    <w:rsid w:val="0072185B"/>
    <w:rsid w:val="00724E9E"/>
    <w:rsid w:val="00733300"/>
    <w:rsid w:val="00733B53"/>
    <w:rsid w:val="00747853"/>
    <w:rsid w:val="00747DD6"/>
    <w:rsid w:val="00756F89"/>
    <w:rsid w:val="007715FF"/>
    <w:rsid w:val="007730AB"/>
    <w:rsid w:val="0078032A"/>
    <w:rsid w:val="00783CCC"/>
    <w:rsid w:val="00786E9E"/>
    <w:rsid w:val="00787268"/>
    <w:rsid w:val="0079082D"/>
    <w:rsid w:val="00791589"/>
    <w:rsid w:val="0079667B"/>
    <w:rsid w:val="007B109A"/>
    <w:rsid w:val="007C4271"/>
    <w:rsid w:val="007C688A"/>
    <w:rsid w:val="007C778A"/>
    <w:rsid w:val="007D62B5"/>
    <w:rsid w:val="007E3BBD"/>
    <w:rsid w:val="007E636B"/>
    <w:rsid w:val="007F0ACF"/>
    <w:rsid w:val="007F7DEE"/>
    <w:rsid w:val="00803694"/>
    <w:rsid w:val="00804456"/>
    <w:rsid w:val="00804A71"/>
    <w:rsid w:val="008105C1"/>
    <w:rsid w:val="00810A27"/>
    <w:rsid w:val="0081796A"/>
    <w:rsid w:val="00820474"/>
    <w:rsid w:val="00820D3B"/>
    <w:rsid w:val="00821557"/>
    <w:rsid w:val="00826F24"/>
    <w:rsid w:val="008327D8"/>
    <w:rsid w:val="00841132"/>
    <w:rsid w:val="0084216D"/>
    <w:rsid w:val="008445B8"/>
    <w:rsid w:val="00844EBB"/>
    <w:rsid w:val="00846465"/>
    <w:rsid w:val="00847E4C"/>
    <w:rsid w:val="00850D82"/>
    <w:rsid w:val="008526C3"/>
    <w:rsid w:val="008526F7"/>
    <w:rsid w:val="00854747"/>
    <w:rsid w:val="0085785D"/>
    <w:rsid w:val="008602E6"/>
    <w:rsid w:val="00867290"/>
    <w:rsid w:val="00870AD2"/>
    <w:rsid w:val="008754A6"/>
    <w:rsid w:val="008A6E87"/>
    <w:rsid w:val="008A78BB"/>
    <w:rsid w:val="008B470C"/>
    <w:rsid w:val="008B742D"/>
    <w:rsid w:val="008C23D8"/>
    <w:rsid w:val="008C2C73"/>
    <w:rsid w:val="008D33ED"/>
    <w:rsid w:val="008F2C57"/>
    <w:rsid w:val="008F4650"/>
    <w:rsid w:val="00900837"/>
    <w:rsid w:val="009015BE"/>
    <w:rsid w:val="009111E3"/>
    <w:rsid w:val="00915D62"/>
    <w:rsid w:val="00916BBB"/>
    <w:rsid w:val="0092041B"/>
    <w:rsid w:val="009220D0"/>
    <w:rsid w:val="0092767F"/>
    <w:rsid w:val="009316E0"/>
    <w:rsid w:val="00932AA5"/>
    <w:rsid w:val="00933DB8"/>
    <w:rsid w:val="0093462A"/>
    <w:rsid w:val="009352C5"/>
    <w:rsid w:val="00941206"/>
    <w:rsid w:val="00942F82"/>
    <w:rsid w:val="0096651A"/>
    <w:rsid w:val="00967F73"/>
    <w:rsid w:val="009845E0"/>
    <w:rsid w:val="009944E5"/>
    <w:rsid w:val="009967C1"/>
    <w:rsid w:val="009A56B7"/>
    <w:rsid w:val="009A7CDB"/>
    <w:rsid w:val="009B128B"/>
    <w:rsid w:val="009C60DA"/>
    <w:rsid w:val="009D55C8"/>
    <w:rsid w:val="009D5781"/>
    <w:rsid w:val="009E5392"/>
    <w:rsid w:val="009E5EE2"/>
    <w:rsid w:val="009F37B3"/>
    <w:rsid w:val="00A03B39"/>
    <w:rsid w:val="00A06FF6"/>
    <w:rsid w:val="00A14F1D"/>
    <w:rsid w:val="00A1698D"/>
    <w:rsid w:val="00A200DA"/>
    <w:rsid w:val="00A25F34"/>
    <w:rsid w:val="00A27BBD"/>
    <w:rsid w:val="00A31215"/>
    <w:rsid w:val="00A42525"/>
    <w:rsid w:val="00A4535C"/>
    <w:rsid w:val="00A47F8F"/>
    <w:rsid w:val="00A55C93"/>
    <w:rsid w:val="00A56D1D"/>
    <w:rsid w:val="00A6664A"/>
    <w:rsid w:val="00A66C7E"/>
    <w:rsid w:val="00A77C8B"/>
    <w:rsid w:val="00A85242"/>
    <w:rsid w:val="00A85366"/>
    <w:rsid w:val="00AA5750"/>
    <w:rsid w:val="00AA64AF"/>
    <w:rsid w:val="00AE1F08"/>
    <w:rsid w:val="00AF4718"/>
    <w:rsid w:val="00B0542D"/>
    <w:rsid w:val="00B1777A"/>
    <w:rsid w:val="00B31707"/>
    <w:rsid w:val="00B33B6B"/>
    <w:rsid w:val="00B347D2"/>
    <w:rsid w:val="00B43A64"/>
    <w:rsid w:val="00B46556"/>
    <w:rsid w:val="00B477FB"/>
    <w:rsid w:val="00B478A9"/>
    <w:rsid w:val="00B60AA1"/>
    <w:rsid w:val="00B65A8E"/>
    <w:rsid w:val="00B73BF0"/>
    <w:rsid w:val="00B920A4"/>
    <w:rsid w:val="00B9417D"/>
    <w:rsid w:val="00BA29FD"/>
    <w:rsid w:val="00BA33B2"/>
    <w:rsid w:val="00BA623D"/>
    <w:rsid w:val="00BB203E"/>
    <w:rsid w:val="00BB418E"/>
    <w:rsid w:val="00BC1338"/>
    <w:rsid w:val="00BC4527"/>
    <w:rsid w:val="00BC7166"/>
    <w:rsid w:val="00BD25C3"/>
    <w:rsid w:val="00BD7B76"/>
    <w:rsid w:val="00C054C4"/>
    <w:rsid w:val="00C1530E"/>
    <w:rsid w:val="00C16559"/>
    <w:rsid w:val="00C2115C"/>
    <w:rsid w:val="00C22DCD"/>
    <w:rsid w:val="00C25ADC"/>
    <w:rsid w:val="00C36439"/>
    <w:rsid w:val="00C456EE"/>
    <w:rsid w:val="00C46962"/>
    <w:rsid w:val="00C478D9"/>
    <w:rsid w:val="00C625C5"/>
    <w:rsid w:val="00C63516"/>
    <w:rsid w:val="00C70256"/>
    <w:rsid w:val="00C81F1E"/>
    <w:rsid w:val="00C977C4"/>
    <w:rsid w:val="00CA4932"/>
    <w:rsid w:val="00CB4DD2"/>
    <w:rsid w:val="00CC2041"/>
    <w:rsid w:val="00CD2435"/>
    <w:rsid w:val="00CD2A07"/>
    <w:rsid w:val="00CE1E18"/>
    <w:rsid w:val="00CE244E"/>
    <w:rsid w:val="00CE5C65"/>
    <w:rsid w:val="00CF1276"/>
    <w:rsid w:val="00CF1F2B"/>
    <w:rsid w:val="00CF29AE"/>
    <w:rsid w:val="00CF2C63"/>
    <w:rsid w:val="00D01774"/>
    <w:rsid w:val="00D148A9"/>
    <w:rsid w:val="00D21A4D"/>
    <w:rsid w:val="00D25D9C"/>
    <w:rsid w:val="00D269E0"/>
    <w:rsid w:val="00D3040F"/>
    <w:rsid w:val="00D40DB4"/>
    <w:rsid w:val="00D442F7"/>
    <w:rsid w:val="00D44340"/>
    <w:rsid w:val="00D47511"/>
    <w:rsid w:val="00D61754"/>
    <w:rsid w:val="00D64554"/>
    <w:rsid w:val="00D651CB"/>
    <w:rsid w:val="00D6741F"/>
    <w:rsid w:val="00D73C72"/>
    <w:rsid w:val="00D75C58"/>
    <w:rsid w:val="00D90124"/>
    <w:rsid w:val="00D9180E"/>
    <w:rsid w:val="00D95FD1"/>
    <w:rsid w:val="00DA2530"/>
    <w:rsid w:val="00DA6966"/>
    <w:rsid w:val="00DB1E5A"/>
    <w:rsid w:val="00DB2EEC"/>
    <w:rsid w:val="00DB4639"/>
    <w:rsid w:val="00DD5B2A"/>
    <w:rsid w:val="00DE65A7"/>
    <w:rsid w:val="00DF05C8"/>
    <w:rsid w:val="00DF13E7"/>
    <w:rsid w:val="00DF3688"/>
    <w:rsid w:val="00DF3E73"/>
    <w:rsid w:val="00DF76D8"/>
    <w:rsid w:val="00E0311E"/>
    <w:rsid w:val="00E242E6"/>
    <w:rsid w:val="00E30C6D"/>
    <w:rsid w:val="00E41EAD"/>
    <w:rsid w:val="00E4552E"/>
    <w:rsid w:val="00E45DE6"/>
    <w:rsid w:val="00E50274"/>
    <w:rsid w:val="00E51CA4"/>
    <w:rsid w:val="00E730E5"/>
    <w:rsid w:val="00E765B0"/>
    <w:rsid w:val="00E81269"/>
    <w:rsid w:val="00E90193"/>
    <w:rsid w:val="00E933D4"/>
    <w:rsid w:val="00E97E49"/>
    <w:rsid w:val="00EA045B"/>
    <w:rsid w:val="00EA26D1"/>
    <w:rsid w:val="00EB35C2"/>
    <w:rsid w:val="00EB3EA9"/>
    <w:rsid w:val="00EB6E85"/>
    <w:rsid w:val="00EC184E"/>
    <w:rsid w:val="00EC38B8"/>
    <w:rsid w:val="00EC478A"/>
    <w:rsid w:val="00EC515E"/>
    <w:rsid w:val="00EC585B"/>
    <w:rsid w:val="00ED1C8F"/>
    <w:rsid w:val="00ED1EE5"/>
    <w:rsid w:val="00ED32D6"/>
    <w:rsid w:val="00ED6BC0"/>
    <w:rsid w:val="00ED76E4"/>
    <w:rsid w:val="00EE0B16"/>
    <w:rsid w:val="00EF4514"/>
    <w:rsid w:val="00EF51B5"/>
    <w:rsid w:val="00F01A12"/>
    <w:rsid w:val="00F01FC0"/>
    <w:rsid w:val="00F06F2A"/>
    <w:rsid w:val="00F237B1"/>
    <w:rsid w:val="00F30262"/>
    <w:rsid w:val="00F36817"/>
    <w:rsid w:val="00F36BF4"/>
    <w:rsid w:val="00F37980"/>
    <w:rsid w:val="00F43750"/>
    <w:rsid w:val="00F562B3"/>
    <w:rsid w:val="00F6045A"/>
    <w:rsid w:val="00F62840"/>
    <w:rsid w:val="00F733EB"/>
    <w:rsid w:val="00F75617"/>
    <w:rsid w:val="00F75BAB"/>
    <w:rsid w:val="00F81E41"/>
    <w:rsid w:val="00F87111"/>
    <w:rsid w:val="00FB453C"/>
    <w:rsid w:val="00FC0A7E"/>
    <w:rsid w:val="00FC39F3"/>
    <w:rsid w:val="00FD4C54"/>
    <w:rsid w:val="00FE4755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5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F43750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F43750"/>
    <w:rPr>
      <w:rFonts w:ascii="Times New Roman" w:eastAsia="Times New Roman" w:hAnsi="Times New Roman" w:cs="Times New Roman"/>
      <w:sz w:val="28"/>
      <w:szCs w:val="28"/>
      <w:lang w:eastAsia="he-IL"/>
    </w:rPr>
  </w:style>
  <w:style w:type="paragraph" w:styleId="a3">
    <w:name w:val="header"/>
    <w:basedOn w:val="a"/>
    <w:link w:val="a4"/>
    <w:rsid w:val="00F43750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F43750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5">
    <w:name w:val="List Paragraph"/>
    <w:basedOn w:val="a"/>
    <w:uiPriority w:val="34"/>
    <w:qFormat/>
    <w:rsid w:val="00EC38B8"/>
    <w:pPr>
      <w:ind w:left="720"/>
      <w:contextualSpacing/>
    </w:pPr>
  </w:style>
  <w:style w:type="paragraph" w:styleId="a6">
    <w:name w:val="footer"/>
    <w:basedOn w:val="a"/>
    <w:link w:val="a7"/>
    <w:unhideWhenUsed/>
    <w:rsid w:val="005C2DF2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5C2DF2"/>
    <w:rPr>
      <w:rFonts w:ascii="Times New Roman" w:eastAsia="Times New Roman" w:hAnsi="Times New Roman" w:cs="Times New Roman"/>
      <w:sz w:val="24"/>
      <w:szCs w:val="24"/>
      <w:lang w:eastAsia="he-IL"/>
    </w:rPr>
  </w:style>
  <w:style w:type="table" w:styleId="a8">
    <w:name w:val="Table Grid"/>
    <w:basedOn w:val="a1"/>
    <w:uiPriority w:val="59"/>
    <w:rsid w:val="00165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A26D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A26D1"/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EA26D1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A26D1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EA26D1"/>
    <w:rPr>
      <w:rFonts w:ascii="Times New Roman" w:eastAsia="Times New Roman" w:hAnsi="Times New Roman" w:cs="Times New Roman"/>
      <w:b/>
      <w:bCs/>
      <w:sz w:val="20"/>
      <w:szCs w:val="20"/>
      <w:lang w:eastAsia="he-IL"/>
    </w:rPr>
  </w:style>
  <w:style w:type="paragraph" w:styleId="ae">
    <w:name w:val="Balloon Text"/>
    <w:basedOn w:val="a"/>
    <w:link w:val="af"/>
    <w:uiPriority w:val="99"/>
    <w:semiHidden/>
    <w:unhideWhenUsed/>
    <w:rsid w:val="00EA26D1"/>
    <w:rPr>
      <w:rFonts w:ascii="Tahoma" w:hAnsi="Tahoma" w:cs="Tahoma"/>
      <w:sz w:val="16"/>
      <w:szCs w:val="16"/>
    </w:rPr>
  </w:style>
  <w:style w:type="character" w:customStyle="1" w:styleId="af">
    <w:name w:val="טקסט בלונים תו"/>
    <w:basedOn w:val="a0"/>
    <w:link w:val="ae"/>
    <w:uiPriority w:val="99"/>
    <w:semiHidden/>
    <w:rsid w:val="00EA26D1"/>
    <w:rPr>
      <w:rFonts w:ascii="Tahoma" w:eastAsia="Times New Roman" w:hAnsi="Tahoma" w:cs="Tahoma"/>
      <w:sz w:val="16"/>
      <w:szCs w:val="16"/>
      <w:lang w:eastAsia="he-IL"/>
    </w:rPr>
  </w:style>
  <w:style w:type="character" w:styleId="Hyperlink">
    <w:name w:val="Hyperlink"/>
    <w:basedOn w:val="a0"/>
    <w:uiPriority w:val="99"/>
    <w:unhideWhenUsed/>
    <w:rsid w:val="00D148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5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F43750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F43750"/>
    <w:rPr>
      <w:rFonts w:ascii="Times New Roman" w:eastAsia="Times New Roman" w:hAnsi="Times New Roman" w:cs="Times New Roman"/>
      <w:sz w:val="28"/>
      <w:szCs w:val="28"/>
      <w:lang w:eastAsia="he-IL"/>
    </w:rPr>
  </w:style>
  <w:style w:type="paragraph" w:styleId="a3">
    <w:name w:val="header"/>
    <w:basedOn w:val="a"/>
    <w:link w:val="a4"/>
    <w:rsid w:val="00F43750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F43750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5">
    <w:name w:val="List Paragraph"/>
    <w:basedOn w:val="a"/>
    <w:uiPriority w:val="34"/>
    <w:qFormat/>
    <w:rsid w:val="00EC38B8"/>
    <w:pPr>
      <w:ind w:left="720"/>
      <w:contextualSpacing/>
    </w:pPr>
  </w:style>
  <w:style w:type="paragraph" w:styleId="a6">
    <w:name w:val="footer"/>
    <w:basedOn w:val="a"/>
    <w:link w:val="a7"/>
    <w:unhideWhenUsed/>
    <w:rsid w:val="005C2DF2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5C2DF2"/>
    <w:rPr>
      <w:rFonts w:ascii="Times New Roman" w:eastAsia="Times New Roman" w:hAnsi="Times New Roman" w:cs="Times New Roman"/>
      <w:sz w:val="24"/>
      <w:szCs w:val="24"/>
      <w:lang w:eastAsia="he-IL"/>
    </w:rPr>
  </w:style>
  <w:style w:type="table" w:styleId="a8">
    <w:name w:val="Table Grid"/>
    <w:basedOn w:val="a1"/>
    <w:uiPriority w:val="59"/>
    <w:rsid w:val="00165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A26D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A26D1"/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EA26D1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A26D1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EA26D1"/>
    <w:rPr>
      <w:rFonts w:ascii="Times New Roman" w:eastAsia="Times New Roman" w:hAnsi="Times New Roman" w:cs="Times New Roman"/>
      <w:b/>
      <w:bCs/>
      <w:sz w:val="20"/>
      <w:szCs w:val="20"/>
      <w:lang w:eastAsia="he-IL"/>
    </w:rPr>
  </w:style>
  <w:style w:type="paragraph" w:styleId="ae">
    <w:name w:val="Balloon Text"/>
    <w:basedOn w:val="a"/>
    <w:link w:val="af"/>
    <w:uiPriority w:val="99"/>
    <w:semiHidden/>
    <w:unhideWhenUsed/>
    <w:rsid w:val="00EA26D1"/>
    <w:rPr>
      <w:rFonts w:ascii="Tahoma" w:hAnsi="Tahoma" w:cs="Tahoma"/>
      <w:sz w:val="16"/>
      <w:szCs w:val="16"/>
    </w:rPr>
  </w:style>
  <w:style w:type="character" w:customStyle="1" w:styleId="af">
    <w:name w:val="טקסט בלונים תו"/>
    <w:basedOn w:val="a0"/>
    <w:link w:val="ae"/>
    <w:uiPriority w:val="99"/>
    <w:semiHidden/>
    <w:rsid w:val="00EA26D1"/>
    <w:rPr>
      <w:rFonts w:ascii="Tahoma" w:eastAsia="Times New Roman" w:hAnsi="Tahoma" w:cs="Tahoma"/>
      <w:sz w:val="16"/>
      <w:szCs w:val="16"/>
      <w:lang w:eastAsia="he-IL"/>
    </w:rPr>
  </w:style>
  <w:style w:type="character" w:styleId="Hyperlink">
    <w:name w:val="Hyperlink"/>
    <w:basedOn w:val="a0"/>
    <w:uiPriority w:val="99"/>
    <w:unhideWhenUsed/>
    <w:rsid w:val="00D148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793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dan@kibutzdan.co.i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dan.co.il" TargetMode="External"/><Relationship Id="rId1" Type="http://schemas.openxmlformats.org/officeDocument/2006/relationships/hyperlink" Target="mailto:mazkirut@kibutzdan.co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491;&#1507;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לוגו</Template>
  <TotalTime>23</TotalTime>
  <Pages>1</Pages>
  <Words>118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Revital Ziv</dc:creator>
  <cp:lastModifiedBy>Revital Ziv</cp:lastModifiedBy>
  <cp:revision>4</cp:revision>
  <cp:lastPrinted>2017-12-20T07:48:00Z</cp:lastPrinted>
  <dcterms:created xsi:type="dcterms:W3CDTF">2020-02-18T09:14:00Z</dcterms:created>
  <dcterms:modified xsi:type="dcterms:W3CDTF">2020-03-03T10:08:00Z</dcterms:modified>
</cp:coreProperties>
</file>