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DC6A" w14:textId="77777777" w:rsidR="00146829" w:rsidRDefault="00146829" w:rsidP="00146829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14:paraId="41D09A69" w14:textId="77777777" w:rsidR="00BB7D43" w:rsidRDefault="00BB7D43" w:rsidP="00BB7D43">
      <w:pPr>
        <w:spacing w:line="480" w:lineRule="auto"/>
        <w:jc w:val="right"/>
        <w:rPr>
          <w:rFonts w:asciiTheme="minorBidi" w:hAnsiTheme="minorBidi" w:cstheme="minorBidi"/>
          <w:sz w:val="24"/>
          <w:rtl/>
        </w:rPr>
      </w:pPr>
    </w:p>
    <w:p w14:paraId="7AC0880E" w14:textId="77777777" w:rsidR="00EF157E" w:rsidRDefault="00EF157E" w:rsidP="00BB7D43">
      <w:pPr>
        <w:spacing w:line="480" w:lineRule="auto"/>
        <w:jc w:val="right"/>
        <w:rPr>
          <w:rFonts w:asciiTheme="minorBidi" w:hAnsiTheme="minorBidi" w:cstheme="minorBidi"/>
          <w:sz w:val="24"/>
          <w:rtl/>
        </w:rPr>
      </w:pPr>
      <w:r w:rsidRPr="00EF157E">
        <w:rPr>
          <w:rFonts w:asciiTheme="minorBidi" w:hAnsiTheme="minorBidi" w:cstheme="minorBidi" w:hint="cs"/>
          <w:sz w:val="24"/>
          <w:rtl/>
        </w:rPr>
        <w:t>יולי- 2021</w:t>
      </w:r>
    </w:p>
    <w:p w14:paraId="47308017" w14:textId="77777777" w:rsidR="00F26BDE" w:rsidRPr="00EF157E" w:rsidRDefault="00F26BDE" w:rsidP="00F26BDE">
      <w:pPr>
        <w:spacing w:line="480" w:lineRule="auto"/>
        <w:jc w:val="center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(פנימי/חיצוני)</w:t>
      </w:r>
    </w:p>
    <w:p w14:paraId="2AAEC7B3" w14:textId="77777777" w:rsidR="00EF157E" w:rsidRPr="00F26BDE" w:rsidRDefault="00EF157E" w:rsidP="00EF157E">
      <w:pPr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26BDE">
        <w:rPr>
          <w:rFonts w:asciiTheme="minorBidi" w:hAnsiTheme="minorBidi" w:cstheme="minorBidi" w:hint="cs"/>
          <w:b/>
          <w:bCs/>
          <w:sz w:val="32"/>
          <w:szCs w:val="32"/>
          <w:rtl/>
        </w:rPr>
        <w:t>דרוש/ה</w:t>
      </w:r>
    </w:p>
    <w:p w14:paraId="0E2FF399" w14:textId="77777777" w:rsidR="00EF157E" w:rsidRDefault="00EF157E" w:rsidP="00EF157E">
      <w:pPr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F157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מנהל/ת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ל</w:t>
      </w:r>
      <w:r w:rsidRPr="00EF157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מערכת חינוך גיל הרך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ב</w:t>
      </w:r>
      <w:r w:rsidRPr="00EF157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קיבוץ איילת השחר. </w:t>
      </w:r>
    </w:p>
    <w:p w14:paraId="60A0F8B1" w14:textId="77777777" w:rsidR="00D66E0D" w:rsidRPr="00F26BDE" w:rsidRDefault="00D66E0D" w:rsidP="00BB7D43">
      <w:pPr>
        <w:spacing w:after="200"/>
        <w:contextualSpacing w:val="0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D66E0D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>תיאור התפקיד:</w:t>
      </w:r>
    </w:p>
    <w:p w14:paraId="1A717C6A" w14:textId="77777777" w:rsidR="00D66E0D" w:rsidRPr="00F26BDE" w:rsidRDefault="00D66E0D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  <w:rtl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ניהול שוטף של מערכת </w:t>
      </w:r>
      <w:r w:rsidR="00F26BDE">
        <w:rPr>
          <w:rFonts w:asciiTheme="minorBidi" w:eastAsiaTheme="minorHAnsi" w:hAnsiTheme="minorBidi" w:cstheme="minorBidi" w:hint="cs"/>
          <w:sz w:val="24"/>
          <w:rtl/>
        </w:rPr>
        <w:t xml:space="preserve">חינוך </w:t>
      </w:r>
      <w:r w:rsidRPr="00F26BDE">
        <w:rPr>
          <w:rFonts w:asciiTheme="minorBidi" w:eastAsiaTheme="minorHAnsi" w:hAnsiTheme="minorBidi" w:cstheme="minorBidi" w:hint="cs"/>
          <w:sz w:val="24"/>
          <w:rtl/>
        </w:rPr>
        <w:t>גיל הרך</w:t>
      </w:r>
      <w:r w:rsidR="00F26BDE">
        <w:rPr>
          <w:rFonts w:asciiTheme="minorBidi" w:eastAsiaTheme="minorHAnsi" w:hAnsiTheme="minorBidi" w:cstheme="minorBidi" w:hint="cs"/>
          <w:sz w:val="24"/>
          <w:rtl/>
        </w:rPr>
        <w:t>.</w:t>
      </w:r>
    </w:p>
    <w:p w14:paraId="0EBEA762" w14:textId="77777777" w:rsidR="00D66E0D" w:rsidRPr="00D66E0D" w:rsidRDefault="00D66E0D" w:rsidP="00F26BDE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D66E0D">
        <w:rPr>
          <w:rFonts w:asciiTheme="minorBidi" w:eastAsiaTheme="minorHAnsi" w:hAnsiTheme="minorBidi" w:cstheme="minorBidi"/>
          <w:sz w:val="24"/>
          <w:rtl/>
        </w:rPr>
        <w:t>בניה ומעקב אחר יישום תוכניות פדגוגיות המותאמות לערכי הקהילה ולשלב ההתפתחותי של הילדים.</w:t>
      </w:r>
    </w:p>
    <w:p w14:paraId="432808E8" w14:textId="77777777" w:rsidR="00D66E0D" w:rsidRPr="00D66E0D" w:rsidRDefault="00F26BDE" w:rsidP="00F26BDE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>
        <w:rPr>
          <w:rFonts w:asciiTheme="minorBidi" w:eastAsiaTheme="minorHAnsi" w:hAnsiTheme="minorBidi" w:cstheme="minorBidi" w:hint="cs"/>
          <w:sz w:val="24"/>
          <w:rtl/>
        </w:rPr>
        <w:t>אחריות ל</w:t>
      </w:r>
      <w:r w:rsidR="00D66E0D" w:rsidRPr="00D66E0D">
        <w:rPr>
          <w:rFonts w:asciiTheme="minorBidi" w:eastAsiaTheme="minorHAnsi" w:hAnsiTheme="minorBidi" w:cstheme="minorBidi"/>
          <w:sz w:val="24"/>
          <w:rtl/>
        </w:rPr>
        <w:t>הדרכה וליווי מקצועי</w:t>
      </w:r>
      <w:r>
        <w:rPr>
          <w:rFonts w:asciiTheme="minorBidi" w:eastAsiaTheme="minorHAnsi" w:hAnsiTheme="minorBidi" w:cstheme="minorBidi" w:hint="cs"/>
          <w:sz w:val="24"/>
          <w:rtl/>
        </w:rPr>
        <w:t>:</w:t>
      </w:r>
      <w:r w:rsidR="00D66E0D" w:rsidRPr="00D66E0D">
        <w:rPr>
          <w:rFonts w:asciiTheme="minorBidi" w:eastAsiaTheme="minorHAnsi" w:hAnsiTheme="minorBidi" w:cstheme="minorBidi"/>
          <w:sz w:val="24"/>
          <w:rtl/>
        </w:rPr>
        <w:t xml:space="preserve"> צוותים והורים.</w:t>
      </w:r>
    </w:p>
    <w:p w14:paraId="71EA8FDC" w14:textId="77777777" w:rsidR="00D66E0D" w:rsidRPr="00D66E0D" w:rsidRDefault="00D66E0D" w:rsidP="00F26BDE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D66E0D">
        <w:rPr>
          <w:rFonts w:asciiTheme="minorBidi" w:eastAsiaTheme="minorHAnsi" w:hAnsiTheme="minorBidi" w:cstheme="minorBidi"/>
          <w:sz w:val="24"/>
          <w:rtl/>
        </w:rPr>
        <w:t>בנייה וניהול של תכנית עבודה ועמידה ביעדים ובתקציב.</w:t>
      </w:r>
    </w:p>
    <w:p w14:paraId="4E9DD41F" w14:textId="77777777" w:rsidR="00D66E0D" w:rsidRPr="00D66E0D" w:rsidRDefault="00D66E0D" w:rsidP="00F26BDE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D66E0D">
        <w:rPr>
          <w:rFonts w:asciiTheme="minorBidi" w:eastAsiaTheme="minorHAnsi" w:hAnsiTheme="minorBidi" w:cstheme="minorBidi"/>
          <w:sz w:val="24"/>
          <w:rtl/>
        </w:rPr>
        <w:t xml:space="preserve">איתור, גיוס וניהול צוות עובדים </w:t>
      </w:r>
      <w:r w:rsidR="00F26BDE">
        <w:rPr>
          <w:rFonts w:asciiTheme="minorBidi" w:eastAsiaTheme="minorHAnsi" w:hAnsiTheme="minorBidi" w:cstheme="minorBidi" w:hint="cs"/>
          <w:sz w:val="24"/>
          <w:rtl/>
        </w:rPr>
        <w:t>סייעות</w:t>
      </w:r>
      <w:r w:rsidRPr="00D66E0D">
        <w:rPr>
          <w:rFonts w:asciiTheme="minorBidi" w:eastAsiaTheme="minorHAnsi" w:hAnsiTheme="minorBidi" w:cstheme="minorBidi"/>
          <w:sz w:val="24"/>
          <w:rtl/>
        </w:rPr>
        <w:t xml:space="preserve"> ומטפלות.</w:t>
      </w:r>
    </w:p>
    <w:p w14:paraId="17DF8401" w14:textId="77777777" w:rsidR="00D66E0D" w:rsidRPr="00D66E0D" w:rsidRDefault="00D66E0D" w:rsidP="00F26BDE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D66E0D">
        <w:rPr>
          <w:rFonts w:asciiTheme="minorBidi" w:eastAsiaTheme="minorHAnsi" w:hAnsiTheme="minorBidi" w:cstheme="minorBidi"/>
          <w:sz w:val="24"/>
          <w:rtl/>
        </w:rPr>
        <w:t xml:space="preserve">מתן מענה וכתובת </w:t>
      </w:r>
      <w:r w:rsidR="00D20B8C">
        <w:rPr>
          <w:rFonts w:asciiTheme="minorBidi" w:eastAsiaTheme="minorHAnsi" w:hAnsiTheme="minorBidi" w:cstheme="minorBidi" w:hint="cs"/>
          <w:sz w:val="24"/>
          <w:rtl/>
        </w:rPr>
        <w:t>לפניות</w:t>
      </w:r>
      <w:r w:rsidRPr="00D66E0D">
        <w:rPr>
          <w:rFonts w:asciiTheme="minorBidi" w:eastAsiaTheme="minorHAnsi" w:hAnsiTheme="minorBidi" w:cstheme="minorBidi"/>
          <w:sz w:val="24"/>
          <w:rtl/>
        </w:rPr>
        <w:t xml:space="preserve"> הורים.</w:t>
      </w:r>
    </w:p>
    <w:p w14:paraId="74D7CC90" w14:textId="77777777" w:rsidR="00D66E0D" w:rsidRDefault="00D66E0D" w:rsidP="00CF0F1D">
      <w:pPr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D66E0D">
        <w:rPr>
          <w:rFonts w:asciiTheme="minorBidi" w:eastAsiaTheme="minorHAnsi" w:hAnsiTheme="minorBidi" w:cstheme="minorBidi"/>
          <w:sz w:val="24"/>
          <w:rtl/>
        </w:rPr>
        <w:t xml:space="preserve">עבודה בשיתוף פעולה עם ממשקים בקיבוץ: </w:t>
      </w:r>
      <w:r w:rsidRPr="00F26BDE">
        <w:rPr>
          <w:rFonts w:asciiTheme="minorBidi" w:eastAsiaTheme="minorHAnsi" w:hAnsiTheme="minorBidi" w:cstheme="minorBidi" w:hint="cs"/>
          <w:sz w:val="24"/>
          <w:rtl/>
        </w:rPr>
        <w:t>ועדת</w:t>
      </w:r>
      <w:r w:rsidRPr="00D66E0D">
        <w:rPr>
          <w:rFonts w:asciiTheme="minorBidi" w:eastAsiaTheme="minorHAnsi" w:hAnsiTheme="minorBidi" w:cstheme="minorBidi"/>
          <w:sz w:val="24"/>
          <w:rtl/>
        </w:rPr>
        <w:t xml:space="preserve"> חינוך, הנהלת חשבונות, מועצה אזורית, תנועה קיבוצית, משרד החינוך </w:t>
      </w:r>
      <w:proofErr w:type="spellStart"/>
      <w:r w:rsidRPr="00D66E0D">
        <w:rPr>
          <w:rFonts w:asciiTheme="minorBidi" w:eastAsiaTheme="minorHAnsi" w:hAnsiTheme="minorBidi" w:cstheme="minorBidi"/>
          <w:sz w:val="24"/>
          <w:rtl/>
        </w:rPr>
        <w:t>וכו</w:t>
      </w:r>
      <w:proofErr w:type="spellEnd"/>
      <w:r w:rsidRPr="00D66E0D">
        <w:rPr>
          <w:rFonts w:asciiTheme="minorBidi" w:eastAsiaTheme="minorHAnsi" w:hAnsiTheme="minorBidi" w:cstheme="minorBidi"/>
          <w:sz w:val="24"/>
          <w:rtl/>
        </w:rPr>
        <w:t>'.</w:t>
      </w:r>
    </w:p>
    <w:p w14:paraId="15CFA4FB" w14:textId="77777777" w:rsidR="00F26BDE" w:rsidRPr="00F26BDE" w:rsidRDefault="00F26BDE" w:rsidP="00F26BDE">
      <w:pPr>
        <w:spacing w:after="0"/>
        <w:ind w:left="360"/>
        <w:contextualSpacing w:val="0"/>
        <w:rPr>
          <w:rFonts w:asciiTheme="minorBidi" w:eastAsiaTheme="minorHAnsi" w:hAnsiTheme="minorBidi" w:cstheme="minorBidi"/>
          <w:sz w:val="24"/>
        </w:rPr>
      </w:pPr>
    </w:p>
    <w:p w14:paraId="59F8DD9D" w14:textId="77777777" w:rsidR="00BB7D43" w:rsidRPr="00F26BDE" w:rsidRDefault="00BB7D43" w:rsidP="00BB7D43">
      <w:pPr>
        <w:spacing w:after="200"/>
        <w:contextualSpacing w:val="0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F26BDE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כישורים נדרשים:</w:t>
      </w:r>
    </w:p>
    <w:p w14:paraId="3B5AC539" w14:textId="77777777" w:rsidR="00BB7D43" w:rsidRPr="00F26BDE" w:rsidRDefault="00BB7D43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כושר ניהול וארגון</w:t>
      </w:r>
    </w:p>
    <w:p w14:paraId="244CF8D8" w14:textId="77777777" w:rsidR="00BB7D43" w:rsidRPr="00F26BDE" w:rsidRDefault="00BB7D43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מנהיגות ויכולת הובלת תהליכים</w:t>
      </w:r>
    </w:p>
    <w:p w14:paraId="37F347D7" w14:textId="77777777" w:rsidR="00BB7D43" w:rsidRPr="00F26BDE" w:rsidRDefault="00BB7D43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יכולת ראייה מערכתית חינוכית</w:t>
      </w:r>
    </w:p>
    <w:p w14:paraId="0B17E6FD" w14:textId="77777777" w:rsidR="00BB7D43" w:rsidRPr="00F26BDE" w:rsidRDefault="00BB7D43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יכולת וניסיון בניהול תקציב</w:t>
      </w:r>
    </w:p>
    <w:p w14:paraId="2F053042" w14:textId="77777777" w:rsidR="00D66E0D" w:rsidRDefault="00BB7D43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יחסי אנוש ותקשורת בינאישית טובה</w:t>
      </w:r>
    </w:p>
    <w:p w14:paraId="75191E3A" w14:textId="77777777" w:rsidR="00F26BDE" w:rsidRPr="00F26BDE" w:rsidRDefault="00F26BDE" w:rsidP="00F26BDE">
      <w:pPr>
        <w:pStyle w:val="ab"/>
        <w:spacing w:after="0"/>
        <w:ind w:left="360"/>
        <w:contextualSpacing w:val="0"/>
        <w:rPr>
          <w:rFonts w:asciiTheme="minorBidi" w:eastAsiaTheme="minorHAnsi" w:hAnsiTheme="minorBidi" w:cstheme="minorBidi"/>
          <w:sz w:val="24"/>
        </w:rPr>
      </w:pPr>
    </w:p>
    <w:p w14:paraId="5FA9977F" w14:textId="77777777" w:rsidR="00BB7D43" w:rsidRPr="00F26BDE" w:rsidRDefault="00BB7D43" w:rsidP="00BB7D43">
      <w:pPr>
        <w:spacing w:after="200"/>
        <w:contextualSpacing w:val="0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F26BDE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דרישות התפקיד:</w:t>
      </w:r>
    </w:p>
    <w:p w14:paraId="0825C9DE" w14:textId="77777777" w:rsidR="00F26BDE" w:rsidRPr="00F26BDE" w:rsidRDefault="00F26BDE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ניסיון וידע בתחום ניהול חינוך במערכות קיבוציות </w:t>
      </w:r>
      <w:r w:rsidRPr="00F26BDE">
        <w:rPr>
          <w:rFonts w:asciiTheme="minorBidi" w:eastAsiaTheme="minorHAnsi" w:hAnsiTheme="minorBidi" w:cstheme="minorBidi"/>
          <w:sz w:val="24"/>
          <w:rtl/>
        </w:rPr>
        <w:t>–</w:t>
      </w: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 יתרון!</w:t>
      </w:r>
    </w:p>
    <w:p w14:paraId="2CBDFE40" w14:textId="77777777" w:rsidR="00F26BDE" w:rsidRPr="00F26BDE" w:rsidRDefault="00F26BDE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השכלה פורמאלית: חינוך/חינוך מיוחד </w:t>
      </w:r>
      <w:r w:rsidRPr="00F26BDE">
        <w:rPr>
          <w:rFonts w:asciiTheme="minorBidi" w:eastAsiaTheme="minorHAnsi" w:hAnsiTheme="minorBidi" w:cstheme="minorBidi"/>
          <w:sz w:val="24"/>
          <w:rtl/>
        </w:rPr>
        <w:t>–</w:t>
      </w: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 יתרון!</w:t>
      </w:r>
    </w:p>
    <w:p w14:paraId="0FCFA45C" w14:textId="77777777" w:rsidR="00F26BDE" w:rsidRPr="00F26BDE" w:rsidRDefault="00F26BDE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>נכונות ומוטיבציה לגמישות בשעות העבודה.</w:t>
      </w:r>
    </w:p>
    <w:p w14:paraId="2BE11F5C" w14:textId="77777777" w:rsidR="00F26BDE" w:rsidRDefault="00F26BDE" w:rsidP="00F26BDE">
      <w:pPr>
        <w:pStyle w:val="ab"/>
        <w:numPr>
          <w:ilvl w:val="0"/>
          <w:numId w:val="9"/>
        </w:numPr>
        <w:spacing w:after="0"/>
        <w:contextualSpacing w:val="0"/>
        <w:rPr>
          <w:rFonts w:asciiTheme="minorBidi" w:eastAsiaTheme="minorHAnsi" w:hAnsiTheme="minorBidi" w:cstheme="minorBidi"/>
          <w:sz w:val="24"/>
        </w:rPr>
      </w:pP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ניידות </w:t>
      </w:r>
      <w:r w:rsidRPr="00F26BDE">
        <w:rPr>
          <w:rFonts w:asciiTheme="minorBidi" w:eastAsiaTheme="minorHAnsi" w:hAnsiTheme="minorBidi" w:cstheme="minorBidi"/>
          <w:sz w:val="24"/>
          <w:rtl/>
        </w:rPr>
        <w:t>–</w:t>
      </w:r>
      <w:r w:rsidRPr="00F26BDE">
        <w:rPr>
          <w:rFonts w:asciiTheme="minorBidi" w:eastAsiaTheme="minorHAnsi" w:hAnsiTheme="minorBidi" w:cstheme="minorBidi" w:hint="cs"/>
          <w:sz w:val="24"/>
          <w:rtl/>
        </w:rPr>
        <w:t xml:space="preserve"> חובה!</w:t>
      </w:r>
    </w:p>
    <w:p w14:paraId="767CE043" w14:textId="77777777" w:rsidR="00F26BDE" w:rsidRPr="00F26BDE" w:rsidRDefault="00F26BDE" w:rsidP="00F26BDE">
      <w:pPr>
        <w:pStyle w:val="ab"/>
        <w:spacing w:after="0"/>
        <w:ind w:left="360"/>
        <w:contextualSpacing w:val="0"/>
        <w:rPr>
          <w:rFonts w:asciiTheme="minorBidi" w:eastAsiaTheme="minorHAnsi" w:hAnsiTheme="minorBidi" w:cstheme="minorBidi"/>
          <w:sz w:val="24"/>
          <w:rtl/>
        </w:rPr>
      </w:pPr>
    </w:p>
    <w:p w14:paraId="2FB4745C" w14:textId="77777777" w:rsidR="00CF0F1D" w:rsidRPr="00CF0F1D" w:rsidRDefault="00CF0F1D" w:rsidP="00F26BDE">
      <w:pPr>
        <w:spacing w:after="0"/>
        <w:contextualSpacing w:val="0"/>
        <w:rPr>
          <w:rFonts w:cs="Arial"/>
          <w:sz w:val="24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כפיפות : </w:t>
      </w:r>
      <w:r w:rsidRPr="00CF0F1D">
        <w:rPr>
          <w:rFonts w:cs="Arial" w:hint="cs"/>
          <w:sz w:val="24"/>
          <w:rtl/>
        </w:rPr>
        <w:t>מנהלת קהילה</w:t>
      </w:r>
    </w:p>
    <w:p w14:paraId="38E0B760" w14:textId="77777777" w:rsidR="00EF157E" w:rsidRPr="00F26BDE" w:rsidRDefault="00F26BDE" w:rsidP="00F26BDE">
      <w:pPr>
        <w:spacing w:after="0"/>
        <w:contextualSpacing w:val="0"/>
        <w:rPr>
          <w:rFonts w:asciiTheme="minorBidi" w:eastAsiaTheme="minorHAnsi" w:hAnsiTheme="minorBidi" w:cs="Arial"/>
          <w:sz w:val="24"/>
          <w:rtl/>
        </w:rPr>
      </w:pPr>
      <w:r w:rsidRPr="00F26BDE">
        <w:rPr>
          <w:rFonts w:cs="Arial" w:hint="cs"/>
          <w:b/>
          <w:bCs/>
          <w:sz w:val="28"/>
          <w:szCs w:val="28"/>
          <w:rtl/>
        </w:rPr>
        <w:t>ק</w:t>
      </w:r>
      <w:r w:rsidRPr="00CF0F1D">
        <w:rPr>
          <w:rFonts w:cs="Arial" w:hint="cs"/>
          <w:b/>
          <w:bCs/>
          <w:sz w:val="28"/>
          <w:szCs w:val="28"/>
          <w:rtl/>
        </w:rPr>
        <w:t>דנציה</w:t>
      </w:r>
      <w:r w:rsidRPr="00F26BDE">
        <w:rPr>
          <w:rFonts w:cs="Arial" w:hint="cs"/>
          <w:b/>
          <w:bCs/>
          <w:sz w:val="28"/>
          <w:szCs w:val="28"/>
          <w:rtl/>
        </w:rPr>
        <w:t>:</w:t>
      </w:r>
      <w:r w:rsidRPr="00F26BDE">
        <w:rPr>
          <w:rFonts w:cs="Arial" w:hint="cs"/>
          <w:b/>
          <w:bCs/>
          <w:sz w:val="24"/>
          <w:rtl/>
        </w:rPr>
        <w:t xml:space="preserve"> </w:t>
      </w:r>
      <w:r w:rsidRPr="00F26BDE">
        <w:rPr>
          <w:rFonts w:cs="Arial" w:hint="cs"/>
          <w:sz w:val="24"/>
          <w:rtl/>
        </w:rPr>
        <w:t>3 שנים</w:t>
      </w:r>
    </w:p>
    <w:p w14:paraId="1FE7C26E" w14:textId="4E246C97" w:rsidR="00F26BDE" w:rsidRDefault="00EF157E" w:rsidP="00CF0F1D">
      <w:pPr>
        <w:spacing w:after="0"/>
        <w:rPr>
          <w:rFonts w:asciiTheme="minorBidi" w:hAnsiTheme="minorBidi" w:cstheme="minorBidi"/>
          <w:b/>
          <w:bCs/>
          <w:sz w:val="24"/>
          <w:rtl/>
        </w:rPr>
      </w:pPr>
      <w:r w:rsidRPr="00F26BDE">
        <w:rPr>
          <w:rFonts w:asciiTheme="minorBidi" w:hAnsiTheme="minorBidi" w:cstheme="minorBidi"/>
          <w:b/>
          <w:bCs/>
          <w:sz w:val="28"/>
          <w:szCs w:val="28"/>
          <w:rtl/>
        </w:rPr>
        <w:t>היקף משרה :</w:t>
      </w:r>
      <w:r w:rsidRPr="00F26BDE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="00A63912">
        <w:rPr>
          <w:rFonts w:asciiTheme="minorBidi" w:hAnsiTheme="minorBidi" w:cstheme="minorBidi" w:hint="cs"/>
          <w:sz w:val="24"/>
          <w:rtl/>
        </w:rPr>
        <w:t>80%</w:t>
      </w:r>
    </w:p>
    <w:p w14:paraId="191AC6A9" w14:textId="77777777" w:rsidR="00F26BDE" w:rsidRDefault="00F26BDE" w:rsidP="00F26BDE">
      <w:pPr>
        <w:spacing w:after="0"/>
        <w:rPr>
          <w:rFonts w:asciiTheme="minorBidi" w:hAnsiTheme="minorBidi" w:cstheme="minorBidi"/>
          <w:b/>
          <w:bCs/>
          <w:sz w:val="24"/>
          <w:rtl/>
        </w:rPr>
      </w:pPr>
    </w:p>
    <w:p w14:paraId="33440CEC" w14:textId="77777777" w:rsidR="00F26BDE" w:rsidRPr="00F26BDE" w:rsidRDefault="004F226B" w:rsidP="004F226B">
      <w:pPr>
        <w:spacing w:after="0"/>
        <w:jc w:val="center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הגשת קורות חיים למשאבי אנוש,</w:t>
      </w:r>
      <w:r w:rsidR="00F26BDE" w:rsidRPr="00F26BDE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14:paraId="54B0972B" w14:textId="77777777" w:rsidR="00EF157E" w:rsidRPr="00F26BDE" w:rsidRDefault="00F26BDE" w:rsidP="00F26BDE">
      <w:pPr>
        <w:spacing w:after="0"/>
        <w:jc w:val="center"/>
        <w:rPr>
          <w:rFonts w:asciiTheme="minorBidi" w:hAnsiTheme="minorBidi" w:cstheme="minorBidi"/>
          <w:sz w:val="24"/>
          <w:rtl/>
        </w:rPr>
      </w:pPr>
      <w:r w:rsidRPr="00F26BDE">
        <w:rPr>
          <w:rFonts w:asciiTheme="minorBidi" w:hAnsiTheme="minorBidi" w:cstheme="minorBidi"/>
          <w:b/>
          <w:bCs/>
          <w:sz w:val="24"/>
          <w:rtl/>
        </w:rPr>
        <w:t>עד לתארי</w:t>
      </w:r>
      <w:r w:rsidRPr="00F26BDE">
        <w:rPr>
          <w:rFonts w:asciiTheme="minorBidi" w:hAnsiTheme="minorBidi" w:cstheme="minorBidi" w:hint="cs"/>
          <w:b/>
          <w:bCs/>
          <w:sz w:val="24"/>
          <w:rtl/>
        </w:rPr>
        <w:t xml:space="preserve">ך </w:t>
      </w:r>
      <w:r w:rsidR="004F226B">
        <w:rPr>
          <w:rFonts w:asciiTheme="minorBidi" w:hAnsiTheme="minorBidi" w:cstheme="minorBidi" w:hint="cs"/>
          <w:b/>
          <w:bCs/>
          <w:sz w:val="24"/>
          <w:rtl/>
        </w:rPr>
        <w:t>08/08/2021</w:t>
      </w:r>
      <w:r w:rsidRPr="00F26BDE">
        <w:rPr>
          <w:rFonts w:asciiTheme="minorBidi" w:hAnsiTheme="minorBidi" w:cstheme="minorBidi" w:hint="cs"/>
          <w:b/>
          <w:bCs/>
          <w:sz w:val="24"/>
          <w:rtl/>
        </w:rPr>
        <w:t xml:space="preserve">, , </w:t>
      </w:r>
      <w:hyperlink r:id="rId8" w:history="1">
        <w:r w:rsidRPr="00F26BDE">
          <w:rPr>
            <w:rStyle w:val="Hyperlink"/>
            <w:rFonts w:asciiTheme="minorBidi" w:hAnsiTheme="minorBidi" w:cstheme="minorBidi"/>
            <w:b/>
            <w:bCs/>
            <w:sz w:val="24"/>
          </w:rPr>
          <w:t>masha@ayelet.org.il</w:t>
        </w:r>
      </w:hyperlink>
    </w:p>
    <w:p w14:paraId="15A439DF" w14:textId="77777777" w:rsidR="00F26BDE" w:rsidRDefault="00F26BDE" w:rsidP="00F26BDE">
      <w:pPr>
        <w:spacing w:after="0"/>
        <w:jc w:val="center"/>
        <w:rPr>
          <w:rFonts w:asciiTheme="minorBidi" w:hAnsiTheme="minorBidi" w:cstheme="minorBidi"/>
          <w:sz w:val="24"/>
          <w:rtl/>
        </w:rPr>
      </w:pPr>
    </w:p>
    <w:p w14:paraId="584CCD0B" w14:textId="77777777" w:rsidR="00F26BDE" w:rsidRPr="00F26BDE" w:rsidRDefault="00F26BDE" w:rsidP="00F26BDE">
      <w:pPr>
        <w:spacing w:after="0"/>
        <w:rPr>
          <w:rFonts w:asciiTheme="minorBidi" w:hAnsiTheme="minorBidi" w:cstheme="minorBidi"/>
          <w:sz w:val="24"/>
          <w:rtl/>
        </w:rPr>
      </w:pPr>
    </w:p>
    <w:p w14:paraId="1562FF35" w14:textId="77777777" w:rsidR="00EF157E" w:rsidRPr="00EF157E" w:rsidRDefault="00EF157E" w:rsidP="00BB7D43">
      <w:pPr>
        <w:rPr>
          <w:rFonts w:asciiTheme="minorBidi" w:hAnsiTheme="minorBidi" w:cstheme="minorBidi"/>
          <w:sz w:val="28"/>
          <w:szCs w:val="28"/>
          <w:rtl/>
        </w:rPr>
      </w:pPr>
    </w:p>
    <w:sectPr w:rsidR="00EF157E" w:rsidRPr="00EF157E" w:rsidSect="002B0F88">
      <w:headerReference w:type="default" r:id="rId9"/>
      <w:footerReference w:type="default" r:id="rId10"/>
      <w:pgSz w:w="11906" w:h="16838"/>
      <w:pgMar w:top="720" w:right="1274" w:bottom="720" w:left="1418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B22B" w14:textId="77777777" w:rsidR="00603AC7" w:rsidRDefault="00603AC7" w:rsidP="000D1EE3">
      <w:pPr>
        <w:spacing w:after="0"/>
      </w:pPr>
      <w:r>
        <w:separator/>
      </w:r>
    </w:p>
  </w:endnote>
  <w:endnote w:type="continuationSeparator" w:id="0">
    <w:p w14:paraId="430D0B6D" w14:textId="77777777" w:rsidR="00603AC7" w:rsidRDefault="00603AC7" w:rsidP="000D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3B2F" w14:textId="77777777" w:rsidR="005F0F89" w:rsidRDefault="005F0F89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r w:rsidRPr="00D65E80">
      <w:rPr>
        <w:rFonts w:ascii="David" w:hAnsi="David" w:cs="David"/>
        <w:b/>
        <w:bCs/>
        <w:sz w:val="24"/>
        <w:rtl/>
      </w:rPr>
      <w:t>קיבוץ איילת השחר טלפון – 04-6932111  ד.נ. גליל עליון 1220</w:t>
    </w:r>
    <w:r w:rsidR="004E5807" w:rsidRPr="00D65E80">
      <w:rPr>
        <w:rFonts w:ascii="David" w:hAnsi="David" w:cs="David"/>
        <w:b/>
        <w:bCs/>
        <w:sz w:val="24"/>
        <w:rtl/>
      </w:rPr>
      <w:t>00</w:t>
    </w:r>
    <w:r w:rsidRPr="00D65E80">
      <w:rPr>
        <w:rFonts w:ascii="David" w:hAnsi="David" w:cs="David"/>
        <w:b/>
        <w:bCs/>
        <w:sz w:val="24"/>
        <w:rtl/>
      </w:rPr>
      <w:t>0</w:t>
    </w:r>
  </w:p>
  <w:p w14:paraId="4AA83BF0" w14:textId="77777777" w:rsidR="00EE3733" w:rsidRPr="00D65E80" w:rsidRDefault="00EE3733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proofErr w:type="spellStart"/>
    <w:r>
      <w:rPr>
        <w:rFonts w:ascii="David" w:hAnsi="David" w:cs="David" w:hint="cs"/>
        <w:b/>
        <w:bCs/>
        <w:sz w:val="24"/>
        <w:rtl/>
      </w:rPr>
      <w:t>אגש"ח</w:t>
    </w:r>
    <w:proofErr w:type="spellEnd"/>
    <w:r>
      <w:rPr>
        <w:rFonts w:ascii="David" w:hAnsi="David" w:cs="David" w:hint="cs"/>
        <w:b/>
        <w:bCs/>
        <w:sz w:val="24"/>
        <w:rtl/>
      </w:rPr>
      <w:t xml:space="preserve"> בע"מ 570000042</w:t>
    </w:r>
  </w:p>
  <w:p w14:paraId="33103311" w14:textId="77777777" w:rsidR="005F0F89" w:rsidRDefault="005F0F8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506D" w14:textId="77777777" w:rsidR="00603AC7" w:rsidRDefault="00603AC7" w:rsidP="000D1EE3">
      <w:pPr>
        <w:spacing w:after="0"/>
      </w:pPr>
      <w:r>
        <w:separator/>
      </w:r>
    </w:p>
  </w:footnote>
  <w:footnote w:type="continuationSeparator" w:id="0">
    <w:p w14:paraId="4C3BE904" w14:textId="77777777" w:rsidR="00603AC7" w:rsidRDefault="00603AC7" w:rsidP="000D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C994" w14:textId="77777777" w:rsidR="00D65E80" w:rsidRDefault="00D65E80" w:rsidP="00AD50C5">
    <w:pPr>
      <w:pStyle w:val="af6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6C0A8" wp14:editId="0C09DA94">
          <wp:simplePos x="0" y="0"/>
          <wp:positionH relativeFrom="column">
            <wp:posOffset>304800</wp:posOffset>
          </wp:positionH>
          <wp:positionV relativeFrom="paragraph">
            <wp:posOffset>22860</wp:posOffset>
          </wp:positionV>
          <wp:extent cx="1676400" cy="944880"/>
          <wp:effectExtent l="0" t="0" r="0" b="7620"/>
          <wp:wrapThrough wrapText="bothSides">
            <wp:wrapPolygon edited="0">
              <wp:start x="0" y="0"/>
              <wp:lineTo x="0" y="21339"/>
              <wp:lineTo x="21355" y="21339"/>
              <wp:lineTo x="21355" y="0"/>
              <wp:lineTo x="0" y="0"/>
            </wp:wrapPolygon>
          </wp:wrapThrough>
          <wp:docPr id="1" name="תמונה 1" descr="C:\TempIntFiles\Temporary Internet Files\Content.Word\איילת השח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TempIntFiles\Temporary Internet Files\Content.Word\איילת השח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B0A22" w14:textId="77777777" w:rsidR="000D1EE3" w:rsidRPr="00C04A6F" w:rsidRDefault="005F0F89" w:rsidP="00D65E80">
    <w:pPr>
      <w:pStyle w:val="af6"/>
      <w:jc w:val="center"/>
      <w:rPr>
        <w:rFonts w:ascii="David" w:hAnsi="David" w:cs="Guttman Hatzvi"/>
      </w:rPr>
    </w:pPr>
    <w:r w:rsidRPr="00C04A6F">
      <w:rPr>
        <w:rFonts w:ascii="David" w:hAnsi="David" w:cs="Guttman Hatzvi"/>
        <w:b/>
        <w:bCs/>
        <w:sz w:val="28"/>
        <w:szCs w:val="28"/>
        <w:rtl/>
      </w:rPr>
      <w:t>קיבוץ איילת השחר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3A07"/>
    <w:multiLevelType w:val="hybridMultilevel"/>
    <w:tmpl w:val="DA884A22"/>
    <w:lvl w:ilvl="0" w:tplc="7E1C5A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22A64"/>
    <w:multiLevelType w:val="hybridMultilevel"/>
    <w:tmpl w:val="DEDEB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47E"/>
    <w:multiLevelType w:val="hybridMultilevel"/>
    <w:tmpl w:val="3A8EA946"/>
    <w:lvl w:ilvl="0" w:tplc="9ADC8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6979"/>
    <w:multiLevelType w:val="hybridMultilevel"/>
    <w:tmpl w:val="3E849B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5F14"/>
    <w:multiLevelType w:val="hybridMultilevel"/>
    <w:tmpl w:val="DE54F078"/>
    <w:lvl w:ilvl="0" w:tplc="176C12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3ADA"/>
    <w:multiLevelType w:val="hybridMultilevel"/>
    <w:tmpl w:val="D7402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D65E9"/>
    <w:multiLevelType w:val="hybridMultilevel"/>
    <w:tmpl w:val="EB0E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C5495"/>
    <w:multiLevelType w:val="hybridMultilevel"/>
    <w:tmpl w:val="9BFC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11540"/>
    <w:multiLevelType w:val="hybridMultilevel"/>
    <w:tmpl w:val="9D08D1C2"/>
    <w:lvl w:ilvl="0" w:tplc="BC14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5"/>
    <w:rsid w:val="000120F0"/>
    <w:rsid w:val="00017D77"/>
    <w:rsid w:val="0002480E"/>
    <w:rsid w:val="00031AA2"/>
    <w:rsid w:val="000545E2"/>
    <w:rsid w:val="000D1EE3"/>
    <w:rsid w:val="000F19B2"/>
    <w:rsid w:val="00144F77"/>
    <w:rsid w:val="00146829"/>
    <w:rsid w:val="00182086"/>
    <w:rsid w:val="002B0F88"/>
    <w:rsid w:val="002D4E64"/>
    <w:rsid w:val="002F77F4"/>
    <w:rsid w:val="00314540"/>
    <w:rsid w:val="003629B3"/>
    <w:rsid w:val="003F1549"/>
    <w:rsid w:val="00430327"/>
    <w:rsid w:val="004A107F"/>
    <w:rsid w:val="004E01A6"/>
    <w:rsid w:val="004E5807"/>
    <w:rsid w:val="004F226B"/>
    <w:rsid w:val="004F2629"/>
    <w:rsid w:val="005600BC"/>
    <w:rsid w:val="005F0F89"/>
    <w:rsid w:val="005F6877"/>
    <w:rsid w:val="00603AC7"/>
    <w:rsid w:val="006206FF"/>
    <w:rsid w:val="00642800"/>
    <w:rsid w:val="006560AB"/>
    <w:rsid w:val="00662144"/>
    <w:rsid w:val="006B5972"/>
    <w:rsid w:val="006C3629"/>
    <w:rsid w:val="00727EF8"/>
    <w:rsid w:val="00782132"/>
    <w:rsid w:val="007B5361"/>
    <w:rsid w:val="007C58D9"/>
    <w:rsid w:val="00875632"/>
    <w:rsid w:val="008926E0"/>
    <w:rsid w:val="008A4F1E"/>
    <w:rsid w:val="0091000D"/>
    <w:rsid w:val="00A14F32"/>
    <w:rsid w:val="00A63912"/>
    <w:rsid w:val="00AC4D4E"/>
    <w:rsid w:val="00AD0059"/>
    <w:rsid w:val="00AD38C9"/>
    <w:rsid w:val="00AD50C5"/>
    <w:rsid w:val="00AE0077"/>
    <w:rsid w:val="00B33C36"/>
    <w:rsid w:val="00B5460F"/>
    <w:rsid w:val="00B81775"/>
    <w:rsid w:val="00B92BD8"/>
    <w:rsid w:val="00BB7D43"/>
    <w:rsid w:val="00C04A6F"/>
    <w:rsid w:val="00C06FDB"/>
    <w:rsid w:val="00C82BB3"/>
    <w:rsid w:val="00CA05BC"/>
    <w:rsid w:val="00CD5134"/>
    <w:rsid w:val="00CE7B0A"/>
    <w:rsid w:val="00CF0F1D"/>
    <w:rsid w:val="00D20B8C"/>
    <w:rsid w:val="00D4067C"/>
    <w:rsid w:val="00D51237"/>
    <w:rsid w:val="00D62AE2"/>
    <w:rsid w:val="00D65E80"/>
    <w:rsid w:val="00D66E0D"/>
    <w:rsid w:val="00D81572"/>
    <w:rsid w:val="00D933D0"/>
    <w:rsid w:val="00E07699"/>
    <w:rsid w:val="00E116FF"/>
    <w:rsid w:val="00E81FAF"/>
    <w:rsid w:val="00E92408"/>
    <w:rsid w:val="00E95263"/>
    <w:rsid w:val="00EB13BD"/>
    <w:rsid w:val="00EB6EF1"/>
    <w:rsid w:val="00EC08E5"/>
    <w:rsid w:val="00EE3733"/>
    <w:rsid w:val="00EF157E"/>
    <w:rsid w:val="00F26BDE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C1E36"/>
  <w15:docId w15:val="{0B29234A-0332-4FA7-BBD0-3A904B9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26BDE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F2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ayelet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me\AppData\Roaming\Microsoft\Templates\&#1488;&#1497;&#1497;&#1500;&#1514;-&#1492;&#1513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9835-0E26-402D-8B96-26627A9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איילת-השחר</Template>
  <TotalTime>1</TotalTime>
  <Pages>1</Pages>
  <Words>166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יעל מאיר</dc:creator>
  <cp:lastModifiedBy>גלי רביד משאבי אנוש</cp:lastModifiedBy>
  <cp:revision>2</cp:revision>
  <cp:lastPrinted>2019-01-31T10:20:00Z</cp:lastPrinted>
  <dcterms:created xsi:type="dcterms:W3CDTF">2021-07-25T09:20:00Z</dcterms:created>
  <dcterms:modified xsi:type="dcterms:W3CDTF">2021-07-25T09:20:00Z</dcterms:modified>
</cp:coreProperties>
</file>